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01B" w14:textId="06B85F99" w:rsidR="00C015A8" w:rsidRPr="00184D97" w:rsidRDefault="00C015A8" w:rsidP="00C015A8">
      <w:pPr>
        <w:spacing w:after="0" w:line="240" w:lineRule="auto"/>
        <w:rPr>
          <w:rFonts w:asciiTheme="minorHAnsi" w:hAnsiTheme="minorHAnsi" w:cstheme="minorHAnsi"/>
          <w:b/>
          <w:color w:val="C05131"/>
          <w:lang w:val="es-US"/>
        </w:rPr>
      </w:pPr>
      <w:r w:rsidRPr="00184D97">
        <w:rPr>
          <w:rFonts w:asciiTheme="minorHAnsi" w:hAnsiTheme="minorHAnsi" w:cstheme="minorHAnsi"/>
          <w:noProof/>
          <w:color w:val="323E4F"/>
          <w:spacing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E9E47B" wp14:editId="431D87F8">
                <wp:simplePos x="0" y="0"/>
                <wp:positionH relativeFrom="margin">
                  <wp:posOffset>5255260</wp:posOffset>
                </wp:positionH>
                <wp:positionV relativeFrom="paragraph">
                  <wp:posOffset>7620</wp:posOffset>
                </wp:positionV>
                <wp:extent cx="1029335" cy="7835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F3316" w14:textId="6A383750" w:rsidR="00EE47AD" w:rsidRPr="00EE47AD" w:rsidRDefault="00EE47AD" w:rsidP="00EE47AD">
                            <w:r w:rsidRPr="00EE47AD">
                              <w:drawing>
                                <wp:inline distT="0" distB="0" distL="0" distR="0" wp14:anchorId="09AEE3E3" wp14:editId="040C1B0E">
                                  <wp:extent cx="875980" cy="736945"/>
                                  <wp:effectExtent l="0" t="0" r="635" b="6350"/>
                                  <wp:docPr id="35861730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651" cy="777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15A8">
                              <w:t>Q</w:t>
                            </w:r>
                            <w:r w:rsidRPr="00EE47AD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801AED" w14:textId="1E978845" w:rsidR="00C015A8" w:rsidRDefault="00C015A8" w:rsidP="00C015A8">
                            <w:r>
                              <w:t>R Code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9E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8pt;margin-top:.6pt;width:81.05pt;height:6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" stroked="f">
                <v:textbox>
                  <w:txbxContent>
                    <w:p w14:paraId="073F3316" w14:textId="6A383750" w:rsidR="00EE47AD" w:rsidRPr="00EE47AD" w:rsidRDefault="00EE47AD" w:rsidP="00EE47AD">
                      <w:r w:rsidRPr="00EE47AD">
                        <w:drawing>
                          <wp:inline distT="0" distB="0" distL="0" distR="0" wp14:anchorId="09AEE3E3" wp14:editId="040C1B0E">
                            <wp:extent cx="875980" cy="736945"/>
                            <wp:effectExtent l="0" t="0" r="635" b="6350"/>
                            <wp:docPr id="35861730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651" cy="777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15A8">
                        <w:t>Q</w:t>
                      </w:r>
                      <w:r w:rsidRPr="00EE47AD"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6801AED" w14:textId="1E978845" w:rsidR="00C015A8" w:rsidRDefault="00C015A8" w:rsidP="00C015A8">
                      <w:r>
                        <w:t>R Code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D97">
        <w:rPr>
          <w:rFonts w:asciiTheme="minorHAnsi" w:hAnsiTheme="minorHAnsi" w:cstheme="minorHAnsi"/>
          <w:b/>
          <w:color w:val="C05131"/>
          <w:lang w:val="es-US"/>
        </w:rPr>
        <w:t>Se ha seleccionado una calle cercana a usted para reparación de parte de la Administración de programas de pavimento de la ciudad de Longmont. Si necesita esta información en español, llame al 303-651-8416 o use el código QR:</w:t>
      </w:r>
    </w:p>
    <w:p w14:paraId="2DB0886D" w14:textId="458CD2C7" w:rsidR="00F0230E" w:rsidRPr="00B64C69" w:rsidRDefault="00F0230E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  <w:lang w:val="es-US"/>
        </w:rPr>
      </w:pPr>
    </w:p>
    <w:p w14:paraId="686E8274" w14:textId="4DA725F8" w:rsidR="000B24FF" w:rsidRPr="00DE09D1" w:rsidRDefault="000B24FF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>Dear Resident</w:t>
      </w:r>
      <w:r w:rsidR="005541C0" w:rsidRPr="00DE09D1">
        <w:rPr>
          <w:rFonts w:asciiTheme="minorHAnsi" w:hAnsiTheme="minorHAnsi" w:cstheme="minorHAnsi"/>
          <w:sz w:val="24"/>
          <w:szCs w:val="24"/>
        </w:rPr>
        <w:t>/Business Owner</w:t>
      </w:r>
      <w:r w:rsidRPr="00DE09D1">
        <w:rPr>
          <w:rFonts w:asciiTheme="minorHAnsi" w:hAnsiTheme="minorHAnsi" w:cstheme="minorHAnsi"/>
          <w:sz w:val="24"/>
          <w:szCs w:val="24"/>
        </w:rPr>
        <w:t>,</w:t>
      </w:r>
    </w:p>
    <w:p w14:paraId="004FB659" w14:textId="77777777" w:rsidR="001860CD" w:rsidRPr="00DE09D1" w:rsidRDefault="001860CD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C7DF817" w14:textId="5AD59238" w:rsidR="000B24FF" w:rsidRPr="00DE09D1" w:rsidRDefault="00DE09D1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street near you has been selected for </w:t>
      </w:r>
      <w:r>
        <w:rPr>
          <w:rFonts w:asciiTheme="minorHAnsi" w:hAnsiTheme="minorHAnsi" w:cstheme="minorHAnsi"/>
          <w:sz w:val="24"/>
          <w:szCs w:val="24"/>
        </w:rPr>
        <w:t xml:space="preserve">repair </w:t>
      </w:r>
      <w:r>
        <w:rPr>
          <w:rFonts w:cs="Calibri"/>
          <w:sz w:val="24"/>
          <w:szCs w:val="24"/>
        </w:rPr>
        <w:t>a</w:t>
      </w:r>
      <w:r w:rsidRPr="00DE09D1">
        <w:rPr>
          <w:rFonts w:cs="Calibri"/>
          <w:sz w:val="24"/>
          <w:szCs w:val="24"/>
        </w:rPr>
        <w:t>s part of the City of Longmont’s annual Pavement Management Program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A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 complete list of streets selected for </w:t>
      </w:r>
      <w:r w:rsidRPr="00DE09D1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 is included</w:t>
      </w:r>
      <w:r w:rsidR="009710E6">
        <w:rPr>
          <w:rFonts w:asciiTheme="minorHAnsi" w:hAnsiTheme="minorHAnsi" w:cstheme="minorHAnsi"/>
          <w:sz w:val="24"/>
          <w:szCs w:val="24"/>
        </w:rPr>
        <w:t xml:space="preserve"> below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E</w:t>
      </w:r>
      <w:r w:rsidR="000B24FF" w:rsidRPr="00DE09D1">
        <w:rPr>
          <w:rFonts w:asciiTheme="minorHAnsi" w:hAnsiTheme="minorHAnsi" w:cstheme="minorHAnsi"/>
          <w:sz w:val="24"/>
          <w:szCs w:val="24"/>
        </w:rPr>
        <w:t>ach street</w:t>
      </w:r>
      <w:r>
        <w:rPr>
          <w:rFonts w:asciiTheme="minorHAnsi" w:hAnsiTheme="minorHAnsi" w:cstheme="minorHAnsi"/>
          <w:sz w:val="24"/>
          <w:szCs w:val="24"/>
        </w:rPr>
        <w:t>’s r</w:t>
      </w:r>
      <w:r w:rsidR="00CC46A1">
        <w:rPr>
          <w:rFonts w:asciiTheme="minorHAnsi" w:hAnsiTheme="minorHAnsi" w:cstheme="minorHAnsi"/>
          <w:sz w:val="24"/>
          <w:szCs w:val="24"/>
        </w:rPr>
        <w:t>ehabilitation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 will be </w:t>
      </w:r>
      <w:r>
        <w:rPr>
          <w:rFonts w:asciiTheme="minorHAnsi" w:hAnsiTheme="minorHAnsi" w:cstheme="minorHAnsi"/>
          <w:sz w:val="24"/>
          <w:szCs w:val="24"/>
        </w:rPr>
        <w:t>completed</w:t>
      </w:r>
      <w:r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by contractors working for the </w:t>
      </w:r>
      <w:proofErr w:type="gramStart"/>
      <w:r w:rsidR="000B24FF" w:rsidRPr="00DE09D1">
        <w:rPr>
          <w:rFonts w:asciiTheme="minorHAnsi" w:hAnsiTheme="minorHAnsi" w:cstheme="minorHAnsi"/>
          <w:sz w:val="24"/>
          <w:szCs w:val="24"/>
        </w:rPr>
        <w:t>City</w:t>
      </w:r>
      <w:proofErr w:type="gramEnd"/>
      <w:r w:rsidR="000B24FF" w:rsidRPr="00DE09D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and supervised by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9710E6">
        <w:rPr>
          <w:rFonts w:asciiTheme="minorHAnsi" w:hAnsiTheme="minorHAnsi" w:cstheme="minorHAnsi"/>
          <w:sz w:val="24"/>
          <w:szCs w:val="24"/>
        </w:rPr>
        <w:t>the</w:t>
      </w:r>
      <w:r w:rsidR="009710E6"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City inspection team. The following describes the </w:t>
      </w:r>
      <w:r w:rsidR="00BD0DF9" w:rsidRPr="00DE09D1">
        <w:rPr>
          <w:rFonts w:asciiTheme="minorHAnsi" w:hAnsiTheme="minorHAnsi" w:cstheme="minorHAnsi"/>
          <w:sz w:val="24"/>
          <w:szCs w:val="24"/>
        </w:rPr>
        <w:t xml:space="preserve">process 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typically </w:t>
      </w:r>
      <w:r w:rsidR="00B5333F" w:rsidRPr="00DE09D1">
        <w:rPr>
          <w:rFonts w:asciiTheme="minorHAnsi" w:hAnsiTheme="minorHAnsi" w:cstheme="minorHAnsi"/>
          <w:sz w:val="24"/>
          <w:szCs w:val="24"/>
        </w:rPr>
        <w:t xml:space="preserve">followed </w:t>
      </w:r>
      <w:r w:rsidR="00296725" w:rsidRPr="00DE09D1">
        <w:rPr>
          <w:rFonts w:asciiTheme="minorHAnsi" w:hAnsiTheme="minorHAnsi" w:cstheme="minorHAnsi"/>
          <w:sz w:val="24"/>
          <w:szCs w:val="24"/>
        </w:rPr>
        <w:t xml:space="preserve">for </w:t>
      </w:r>
      <w:r w:rsidR="000B24FF" w:rsidRPr="00DE09D1">
        <w:rPr>
          <w:rFonts w:asciiTheme="minorHAnsi" w:hAnsiTheme="minorHAnsi" w:cstheme="minorHAnsi"/>
          <w:sz w:val="24"/>
          <w:szCs w:val="24"/>
        </w:rPr>
        <w:t xml:space="preserve">a street rehabilitation project: </w:t>
      </w:r>
    </w:p>
    <w:p w14:paraId="47A351B0" w14:textId="77777777" w:rsidR="00043A16" w:rsidRPr="00DE09D1" w:rsidRDefault="00043A16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F81A3C7" w14:textId="77777777" w:rsidR="00296725" w:rsidRPr="00DE09D1" w:rsidRDefault="009468E9" w:rsidP="007D0B1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color w:val="326195"/>
          <w:spacing w:val="2"/>
          <w:sz w:val="24"/>
          <w:szCs w:val="24"/>
        </w:rPr>
        <w:t>Property Preparation</w:t>
      </w:r>
      <w:r w:rsidR="00134373" w:rsidRPr="00DE09D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34373" w:rsidRPr="00DE09D1">
        <w:rPr>
          <w:rFonts w:asciiTheme="minorHAnsi" w:hAnsiTheme="minorHAnsi" w:cstheme="minorHAnsi"/>
          <w:b/>
          <w:bCs/>
          <w:color w:val="4D4D4D"/>
          <w:sz w:val="24"/>
          <w:szCs w:val="24"/>
        </w:rPr>
        <w:t>–</w:t>
      </w:r>
      <w:r w:rsidR="00134373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 xml:space="preserve"> Start now</w:t>
      </w:r>
      <w:r w:rsidR="002A180A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!</w:t>
      </w:r>
    </w:p>
    <w:p w14:paraId="35374F1D" w14:textId="350396EC" w:rsidR="00BC0B29" w:rsidRPr="007D0B13" w:rsidRDefault="00FC1A36" w:rsidP="007D0B13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Hlk159829801"/>
      <w:r w:rsidRPr="007D0B13">
        <w:rPr>
          <w:rFonts w:asciiTheme="minorHAnsi" w:hAnsiTheme="minorHAnsi" w:cstheme="minorHAnsi"/>
          <w:sz w:val="24"/>
          <w:szCs w:val="24"/>
        </w:rPr>
        <w:t>P</w:t>
      </w:r>
      <w:r w:rsidR="001A548F" w:rsidRPr="007D0B13">
        <w:rPr>
          <w:rFonts w:asciiTheme="minorHAnsi" w:hAnsiTheme="minorHAnsi" w:cstheme="minorHAnsi"/>
          <w:sz w:val="24"/>
          <w:szCs w:val="24"/>
        </w:rPr>
        <w:t xml:space="preserve">repare </w:t>
      </w:r>
      <w:r w:rsidRPr="007D0B13">
        <w:rPr>
          <w:rFonts w:asciiTheme="minorHAnsi" w:hAnsiTheme="minorHAnsi" w:cstheme="minorHAnsi"/>
          <w:sz w:val="24"/>
          <w:szCs w:val="24"/>
        </w:rPr>
        <w:t>your</w:t>
      </w:r>
      <w:r w:rsidR="001A548F" w:rsidRPr="007D0B13">
        <w:rPr>
          <w:rFonts w:asciiTheme="minorHAnsi" w:hAnsiTheme="minorHAnsi" w:cstheme="minorHAnsi"/>
          <w:sz w:val="24"/>
          <w:szCs w:val="24"/>
        </w:rPr>
        <w:t xml:space="preserve"> yard for construction</w:t>
      </w:r>
      <w:r w:rsidRPr="007D0B13">
        <w:rPr>
          <w:rFonts w:asciiTheme="minorHAnsi" w:hAnsiTheme="minorHAnsi" w:cstheme="minorHAnsi"/>
          <w:sz w:val="24"/>
          <w:szCs w:val="24"/>
        </w:rPr>
        <w:t xml:space="preserve"> by p</w:t>
      </w:r>
      <w:bookmarkEnd w:id="0"/>
      <w:r w:rsidR="001A548F" w:rsidRPr="007D0B13">
        <w:rPr>
          <w:rFonts w:asciiTheme="minorHAnsi" w:hAnsiTheme="minorHAnsi" w:cstheme="minorHAnsi"/>
          <w:sz w:val="24"/>
          <w:szCs w:val="24"/>
        </w:rPr>
        <w:t>run</w:t>
      </w:r>
      <w:r w:rsidRPr="007D0B13">
        <w:rPr>
          <w:rFonts w:asciiTheme="minorHAnsi" w:hAnsiTheme="minorHAnsi" w:cstheme="minorHAnsi"/>
          <w:sz w:val="24"/>
          <w:szCs w:val="24"/>
        </w:rPr>
        <w:t>ing</w:t>
      </w:r>
      <w:r w:rsidR="001A548F" w:rsidRPr="007D0B13">
        <w:rPr>
          <w:rFonts w:asciiTheme="minorHAnsi" w:hAnsiTheme="minorHAnsi" w:cstheme="minorHAnsi"/>
          <w:sz w:val="24"/>
          <w:szCs w:val="24"/>
        </w:rPr>
        <w:t xml:space="preserve"> b</w:t>
      </w:r>
      <w:r w:rsidR="00AB2CD0" w:rsidRPr="007D0B13">
        <w:rPr>
          <w:rFonts w:asciiTheme="minorHAnsi" w:hAnsiTheme="minorHAnsi" w:cstheme="minorHAnsi"/>
          <w:sz w:val="24"/>
          <w:szCs w:val="24"/>
        </w:rPr>
        <w:t xml:space="preserve">ushes, trees, and/or shrubs </w:t>
      </w:r>
      <w:r w:rsidR="003D6297" w:rsidRPr="007D0B13">
        <w:rPr>
          <w:rFonts w:asciiTheme="minorHAnsi" w:hAnsiTheme="minorHAnsi" w:cstheme="minorHAnsi"/>
          <w:sz w:val="24"/>
          <w:szCs w:val="24"/>
        </w:rPr>
        <w:t>at least 6 inches behind</w:t>
      </w:r>
      <w:r w:rsidR="00296725" w:rsidRPr="007D0B13">
        <w:rPr>
          <w:rFonts w:asciiTheme="minorHAnsi" w:hAnsiTheme="minorHAnsi" w:cstheme="minorHAnsi"/>
          <w:sz w:val="24"/>
          <w:szCs w:val="24"/>
        </w:rPr>
        <w:t xml:space="preserve"> the existing concrete to allow for repairs</w:t>
      </w:r>
      <w:r w:rsidR="00BC0B29" w:rsidRPr="007D0B13">
        <w:rPr>
          <w:rFonts w:asciiTheme="minorHAnsi" w:hAnsiTheme="minorHAnsi" w:cstheme="minorHAnsi"/>
          <w:sz w:val="24"/>
          <w:szCs w:val="24"/>
        </w:rPr>
        <w:t>.</w:t>
      </w:r>
    </w:p>
    <w:p w14:paraId="6925F112" w14:textId="57E3C902" w:rsidR="00BC0B29" w:rsidRPr="007D0B13" w:rsidRDefault="00296725" w:rsidP="007D0B13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D0B13">
        <w:rPr>
          <w:rFonts w:asciiTheme="minorHAnsi" w:hAnsiTheme="minorHAnsi" w:cstheme="minorHAnsi"/>
          <w:sz w:val="24"/>
          <w:szCs w:val="24"/>
        </w:rPr>
        <w:t xml:space="preserve">Privately owned trees should be pruned to allow for 15 feet of </w:t>
      </w:r>
      <w:r w:rsidR="0061718F" w:rsidRPr="007D0B13">
        <w:rPr>
          <w:rFonts w:asciiTheme="minorHAnsi" w:hAnsiTheme="minorHAnsi" w:cstheme="minorHAnsi"/>
          <w:sz w:val="24"/>
          <w:szCs w:val="24"/>
        </w:rPr>
        <w:t xml:space="preserve">clear space </w:t>
      </w:r>
      <w:r w:rsidRPr="007D0B13">
        <w:rPr>
          <w:rFonts w:asciiTheme="minorHAnsi" w:hAnsiTheme="minorHAnsi" w:cstheme="minorHAnsi"/>
          <w:sz w:val="24"/>
          <w:szCs w:val="24"/>
        </w:rPr>
        <w:t xml:space="preserve">over the street to </w:t>
      </w:r>
      <w:r w:rsidR="00B02E38" w:rsidRPr="007D0B13">
        <w:rPr>
          <w:rFonts w:asciiTheme="minorHAnsi" w:hAnsiTheme="minorHAnsi" w:cstheme="minorHAnsi"/>
          <w:sz w:val="24"/>
          <w:szCs w:val="24"/>
        </w:rPr>
        <w:t>comply</w:t>
      </w:r>
      <w:r w:rsidRPr="007D0B13">
        <w:rPr>
          <w:rFonts w:asciiTheme="minorHAnsi" w:hAnsiTheme="minorHAnsi" w:cstheme="minorHAnsi"/>
          <w:sz w:val="24"/>
          <w:szCs w:val="24"/>
        </w:rPr>
        <w:t xml:space="preserve"> with City code</w:t>
      </w:r>
      <w:r w:rsidR="00BC0B29" w:rsidRPr="007D0B13">
        <w:rPr>
          <w:rFonts w:asciiTheme="minorHAnsi" w:hAnsiTheme="minorHAnsi" w:cstheme="minorHAnsi"/>
          <w:sz w:val="24"/>
          <w:szCs w:val="24"/>
        </w:rPr>
        <w:t>.</w:t>
      </w:r>
    </w:p>
    <w:p w14:paraId="0B74F724" w14:textId="2DDBED28" w:rsidR="00A91F94" w:rsidRPr="007D0B13" w:rsidRDefault="00296725" w:rsidP="007D0B13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0B13">
        <w:rPr>
          <w:rFonts w:asciiTheme="minorHAnsi" w:hAnsiTheme="minorHAnsi" w:cstheme="minorHAnsi"/>
          <w:sz w:val="24"/>
          <w:szCs w:val="24"/>
        </w:rPr>
        <w:t>Damage to unpruned trees/bushes that may result during construction will be the respons</w:t>
      </w:r>
      <w:r w:rsidR="00373757" w:rsidRPr="007D0B13">
        <w:rPr>
          <w:rFonts w:asciiTheme="minorHAnsi" w:hAnsiTheme="minorHAnsi" w:cstheme="minorHAnsi"/>
          <w:sz w:val="24"/>
          <w:szCs w:val="24"/>
        </w:rPr>
        <w:t>ibility of the property owner</w:t>
      </w:r>
      <w:r w:rsidRPr="007D0B13">
        <w:rPr>
          <w:rFonts w:asciiTheme="minorHAnsi" w:hAnsiTheme="minorHAnsi" w:cstheme="minorHAnsi"/>
          <w:sz w:val="24"/>
          <w:szCs w:val="24"/>
        </w:rPr>
        <w:t>.</w:t>
      </w:r>
      <w:r w:rsidR="00232065" w:rsidRPr="007D0B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3620CC" w14:textId="007F2A50" w:rsidR="00367B6A" w:rsidRPr="004660D1" w:rsidRDefault="00367B6A" w:rsidP="007D0B1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you have</w:t>
      </w:r>
      <w:r w:rsidRPr="004660D1">
        <w:rPr>
          <w:rFonts w:asciiTheme="minorHAnsi" w:hAnsiTheme="minorHAnsi" w:cstheme="minorHAnsi"/>
          <w:sz w:val="24"/>
          <w:szCs w:val="24"/>
        </w:rPr>
        <w:t xml:space="preserve"> a steep roll-over curb to access </w:t>
      </w:r>
      <w:r>
        <w:rPr>
          <w:rFonts w:asciiTheme="minorHAnsi" w:hAnsiTheme="minorHAnsi" w:cstheme="minorHAnsi"/>
          <w:sz w:val="24"/>
          <w:szCs w:val="24"/>
        </w:rPr>
        <w:t>your</w:t>
      </w:r>
      <w:r w:rsidRPr="004660D1">
        <w:rPr>
          <w:rFonts w:asciiTheme="minorHAnsi" w:hAnsiTheme="minorHAnsi" w:cstheme="minorHAnsi"/>
          <w:sz w:val="24"/>
          <w:szCs w:val="24"/>
        </w:rPr>
        <w:t xml:space="preserve"> driveway</w:t>
      </w:r>
      <w:r>
        <w:rPr>
          <w:rFonts w:asciiTheme="minorHAnsi" w:hAnsiTheme="minorHAnsi" w:cstheme="minorHAnsi"/>
          <w:sz w:val="24"/>
          <w:szCs w:val="24"/>
        </w:rPr>
        <w:t>, you</w:t>
      </w:r>
      <w:r w:rsidRPr="004660D1">
        <w:rPr>
          <w:rFonts w:asciiTheme="minorHAnsi" w:hAnsiTheme="minorHAnsi" w:cstheme="minorHAnsi"/>
          <w:sz w:val="24"/>
          <w:szCs w:val="24"/>
        </w:rPr>
        <w:t xml:space="preserve"> may be eligible to participate in the City’s 50/50 Driveway Cut Cost-Share Program. This </w:t>
      </w:r>
      <w:r>
        <w:rPr>
          <w:rFonts w:asciiTheme="minorHAnsi" w:hAnsiTheme="minorHAnsi" w:cstheme="minorHAnsi"/>
          <w:sz w:val="24"/>
          <w:szCs w:val="24"/>
        </w:rPr>
        <w:t>would allow you</w:t>
      </w:r>
      <w:r w:rsidRPr="004660D1">
        <w:rPr>
          <w:rFonts w:asciiTheme="minorHAnsi" w:hAnsiTheme="minorHAnsi" w:cstheme="minorHAnsi"/>
          <w:sz w:val="24"/>
          <w:szCs w:val="24"/>
        </w:rPr>
        <w:t xml:space="preserve"> to replace it with a more vehicle-friendly driveway cut. </w:t>
      </w:r>
      <w:r>
        <w:rPr>
          <w:rFonts w:asciiTheme="minorHAnsi" w:hAnsiTheme="minorHAnsi" w:cstheme="minorHAnsi"/>
          <w:sz w:val="24"/>
          <w:szCs w:val="24"/>
        </w:rPr>
        <w:t>If you are</w:t>
      </w:r>
      <w:r w:rsidRPr="004660D1">
        <w:rPr>
          <w:rFonts w:asciiTheme="minorHAnsi" w:hAnsiTheme="minorHAnsi" w:cstheme="minorHAnsi"/>
          <w:sz w:val="24"/>
          <w:szCs w:val="24"/>
        </w:rPr>
        <w:t xml:space="preserve"> interested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660D1">
        <w:rPr>
          <w:rFonts w:asciiTheme="minorHAnsi" w:hAnsiTheme="minorHAnsi" w:cstheme="minorHAnsi"/>
          <w:sz w:val="24"/>
          <w:szCs w:val="24"/>
        </w:rPr>
        <w:t xml:space="preserve"> contact Charley Cross as soon as possible to determine </w:t>
      </w:r>
      <w:r>
        <w:rPr>
          <w:rFonts w:asciiTheme="minorHAnsi" w:hAnsiTheme="minorHAnsi" w:cstheme="minorHAnsi"/>
          <w:sz w:val="24"/>
          <w:szCs w:val="24"/>
        </w:rPr>
        <w:t>your</w:t>
      </w:r>
      <w:r w:rsidRPr="004660D1">
        <w:rPr>
          <w:rFonts w:asciiTheme="minorHAnsi" w:hAnsiTheme="minorHAnsi" w:cstheme="minorHAnsi"/>
          <w:sz w:val="24"/>
          <w:szCs w:val="24"/>
        </w:rPr>
        <w:t xml:space="preserve"> eligibility.</w:t>
      </w:r>
      <w:r w:rsidRPr="002873C6">
        <w:rPr>
          <w:rFonts w:asciiTheme="minorHAnsi" w:hAnsiTheme="minorHAnsi" w:cstheme="minorHAnsi"/>
          <w:sz w:val="24"/>
          <w:szCs w:val="24"/>
        </w:rPr>
        <w:t xml:space="preserve"> </w:t>
      </w:r>
      <w:r w:rsidRPr="006508D7">
        <w:rPr>
          <w:rFonts w:asciiTheme="minorHAnsi" w:hAnsiTheme="minorHAnsi" w:cstheme="minorHAnsi"/>
          <w:sz w:val="24"/>
          <w:szCs w:val="24"/>
        </w:rPr>
        <w:t xml:space="preserve">Learn more by visiting the </w:t>
      </w:r>
      <w:r w:rsidR="008D29DA">
        <w:rPr>
          <w:rFonts w:asciiTheme="minorHAnsi" w:hAnsiTheme="minorHAnsi" w:cstheme="minorHAnsi"/>
          <w:sz w:val="24"/>
          <w:szCs w:val="24"/>
        </w:rPr>
        <w:t xml:space="preserve">50/50 Driveway Cut Cost-Share webpage at </w:t>
      </w:r>
      <w:r w:rsidR="008D29DA" w:rsidRPr="008D29DA">
        <w:rPr>
          <w:rFonts w:asciiTheme="minorHAnsi" w:hAnsiTheme="minorHAnsi" w:cstheme="minorHAnsi"/>
          <w:sz w:val="24"/>
          <w:szCs w:val="24"/>
        </w:rPr>
        <w:t>bit.ly/COL-PMP-Driveway</w:t>
      </w:r>
    </w:p>
    <w:p w14:paraId="5894E702" w14:textId="7CBA3AEF" w:rsidR="00367B6A" w:rsidRPr="004660D1" w:rsidRDefault="00367B6A" w:rsidP="007D0B13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660D1">
        <w:rPr>
          <w:rFonts w:asciiTheme="minorHAnsi" w:hAnsiTheme="minorHAnsi" w:cstheme="minorHAnsi"/>
          <w:sz w:val="24"/>
          <w:szCs w:val="24"/>
        </w:rPr>
        <w:t xml:space="preserve">Curb fillers of any type such as concrete or metal wedges/ramps </w:t>
      </w:r>
      <w:r w:rsidR="00BC1BAD">
        <w:rPr>
          <w:rFonts w:asciiTheme="minorHAnsi" w:hAnsiTheme="minorHAnsi" w:cstheme="minorHAnsi"/>
          <w:sz w:val="24"/>
          <w:szCs w:val="24"/>
        </w:rPr>
        <w:t xml:space="preserve">that </w:t>
      </w:r>
      <w:r w:rsidRPr="004660D1">
        <w:rPr>
          <w:rFonts w:asciiTheme="minorHAnsi" w:hAnsiTheme="minorHAnsi" w:cstheme="minorHAnsi"/>
          <w:sz w:val="24"/>
          <w:szCs w:val="24"/>
        </w:rPr>
        <w:t xml:space="preserve">violate City code and will be removed as part of the concrete repair work. </w:t>
      </w:r>
    </w:p>
    <w:p w14:paraId="5522FB80" w14:textId="77777777" w:rsidR="00296725" w:rsidRPr="00DE09D1" w:rsidRDefault="00296725" w:rsidP="007D0B13">
      <w:pPr>
        <w:spacing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A173FCE" w14:textId="77777777" w:rsidR="00134373" w:rsidRPr="00DE09D1" w:rsidRDefault="003A1669" w:rsidP="007D0B13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DE09D1">
        <w:rPr>
          <w:rFonts w:asciiTheme="minorHAnsi" w:hAnsiTheme="minorHAnsi" w:cstheme="minorHAnsi"/>
          <w:color w:val="326195"/>
          <w:spacing w:val="2"/>
          <w:sz w:val="24"/>
          <w:szCs w:val="24"/>
        </w:rPr>
        <w:t xml:space="preserve"> Tips for Residents</w:t>
      </w:r>
      <w:r w:rsidR="007A5002" w:rsidRPr="00DE09D1">
        <w:rPr>
          <w:rFonts w:asciiTheme="minorHAnsi" w:hAnsiTheme="minorHAnsi" w:cstheme="minorHAnsi"/>
          <w:color w:val="326195"/>
          <w:spacing w:val="2"/>
          <w:sz w:val="24"/>
          <w:szCs w:val="24"/>
        </w:rPr>
        <w:t xml:space="preserve"> –</w:t>
      </w:r>
      <w:r w:rsidR="007A5002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 xml:space="preserve"> </w:t>
      </w:r>
      <w:r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Construction notification and trash service</w:t>
      </w:r>
    </w:p>
    <w:p w14:paraId="0275710C" w14:textId="295765D0" w:rsidR="0046553C" w:rsidRPr="00DE09D1" w:rsidRDefault="0046553C" w:rsidP="007D0B13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your property is affected by the construction, you will receive a notice on your door before </w:t>
      </w:r>
      <w:r w:rsidR="008D29DA">
        <w:rPr>
          <w:rFonts w:asciiTheme="minorHAnsi" w:hAnsiTheme="minorHAnsi" w:cstheme="minorHAnsi"/>
          <w:sz w:val="24"/>
          <w:szCs w:val="24"/>
        </w:rPr>
        <w:t>work begins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E09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7E936D" w14:textId="77777777" w:rsidR="0046553C" w:rsidRPr="00DE09D1" w:rsidRDefault="0046553C" w:rsidP="007D0B13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 xml:space="preserve">"No Parking" signs will be placed at least 48 hours prior to any work. </w:t>
      </w:r>
    </w:p>
    <w:p w14:paraId="08EAB40A" w14:textId="77777777" w:rsidR="0046553C" w:rsidRPr="00DE09D1" w:rsidRDefault="0046553C" w:rsidP="007D0B13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 xml:space="preserve">Vehicles parked in a “No Parking” area will be towed and impounded at the owner’s expense. </w:t>
      </w:r>
    </w:p>
    <w:p w14:paraId="2F099C5B" w14:textId="1200CB57" w:rsidR="0046553C" w:rsidRPr="00DE09D1" w:rsidRDefault="0046553C" w:rsidP="007D0B13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>Work will typically be performed between 7 a.m. and 6 p.m.</w:t>
      </w:r>
      <w:r w:rsidR="008D29DA">
        <w:rPr>
          <w:rFonts w:asciiTheme="minorHAnsi" w:hAnsiTheme="minorHAnsi" w:cstheme="minorHAnsi"/>
          <w:sz w:val="24"/>
          <w:szCs w:val="24"/>
        </w:rPr>
        <w:t xml:space="preserve"> Monday - Saturday.</w:t>
      </w:r>
    </w:p>
    <w:p w14:paraId="0871FC75" w14:textId="479990F6" w:rsidR="0046553C" w:rsidRPr="00DE09D1" w:rsidRDefault="0046553C" w:rsidP="007D0B13">
      <w:pPr>
        <w:numPr>
          <w:ilvl w:val="0"/>
          <w:numId w:val="4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 xml:space="preserve">Your trash service schedule will remain </w:t>
      </w:r>
      <w:r>
        <w:rPr>
          <w:rFonts w:asciiTheme="minorHAnsi" w:hAnsiTheme="minorHAnsi" w:cstheme="minorHAnsi"/>
          <w:sz w:val="24"/>
          <w:szCs w:val="24"/>
        </w:rPr>
        <w:t>the same</w:t>
      </w:r>
      <w:r w:rsidRPr="00DE09D1">
        <w:rPr>
          <w:rFonts w:asciiTheme="minorHAnsi" w:hAnsiTheme="minorHAnsi" w:cstheme="minorHAnsi"/>
          <w:sz w:val="24"/>
          <w:szCs w:val="24"/>
        </w:rPr>
        <w:t xml:space="preserve"> during</w:t>
      </w:r>
      <w:r w:rsidRPr="00DE09D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E09D1">
        <w:rPr>
          <w:rFonts w:asciiTheme="minorHAnsi" w:hAnsiTheme="minorHAnsi" w:cstheme="minorHAnsi"/>
          <w:sz w:val="24"/>
          <w:szCs w:val="24"/>
        </w:rPr>
        <w:t xml:space="preserve">construction unless </w:t>
      </w:r>
      <w:r>
        <w:rPr>
          <w:rFonts w:asciiTheme="minorHAnsi" w:hAnsiTheme="minorHAnsi" w:cstheme="minorHAnsi"/>
          <w:sz w:val="24"/>
          <w:szCs w:val="24"/>
        </w:rPr>
        <w:t>notified</w:t>
      </w:r>
      <w:r w:rsidRPr="00DE09D1">
        <w:rPr>
          <w:rFonts w:asciiTheme="minorHAnsi" w:hAnsiTheme="minorHAnsi" w:cstheme="minorHAnsi"/>
          <w:sz w:val="24"/>
          <w:szCs w:val="24"/>
        </w:rPr>
        <w:t xml:space="preserve">. Please </w:t>
      </w:r>
      <w:r>
        <w:rPr>
          <w:rFonts w:asciiTheme="minorHAnsi" w:hAnsiTheme="minorHAnsi" w:cstheme="minorHAnsi"/>
          <w:sz w:val="24"/>
          <w:szCs w:val="24"/>
        </w:rPr>
        <w:t>be sure</w:t>
      </w:r>
      <w:r w:rsidRPr="00DE09D1">
        <w:rPr>
          <w:rFonts w:asciiTheme="minorHAnsi" w:hAnsiTheme="minorHAnsi" w:cstheme="minorHAnsi"/>
          <w:sz w:val="24"/>
          <w:szCs w:val="24"/>
        </w:rPr>
        <w:t xml:space="preserve"> trash carts are available for pickup by 7 a.m.</w:t>
      </w:r>
    </w:p>
    <w:p w14:paraId="1D69F133" w14:textId="77777777" w:rsidR="001979A6" w:rsidRPr="00DE09D1" w:rsidRDefault="001979A6" w:rsidP="007D0B13">
      <w:pPr>
        <w:spacing w:after="0" w:line="240" w:lineRule="auto"/>
        <w:rPr>
          <w:rFonts w:asciiTheme="minorHAnsi" w:hAnsiTheme="minorHAnsi" w:cstheme="minorHAnsi"/>
          <w:color w:val="326195"/>
          <w:spacing w:val="2"/>
          <w:sz w:val="24"/>
          <w:szCs w:val="24"/>
        </w:rPr>
      </w:pPr>
    </w:p>
    <w:p w14:paraId="5B721E7A" w14:textId="77777777" w:rsidR="001B5D92" w:rsidRDefault="001B5D92" w:rsidP="007D0B13">
      <w:pPr>
        <w:spacing w:after="0" w:line="240" w:lineRule="auto"/>
        <w:rPr>
          <w:rFonts w:asciiTheme="minorHAnsi" w:hAnsiTheme="minorHAnsi" w:cstheme="minorHAnsi"/>
          <w:color w:val="326195"/>
          <w:spacing w:val="2"/>
          <w:sz w:val="24"/>
          <w:szCs w:val="24"/>
        </w:rPr>
      </w:pPr>
    </w:p>
    <w:p w14:paraId="0456E4DB" w14:textId="0D7EFB0F" w:rsidR="000B24FF" w:rsidRPr="00DE09D1" w:rsidRDefault="000B24FF" w:rsidP="007D0B1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color w:val="326195"/>
          <w:spacing w:val="2"/>
          <w:sz w:val="24"/>
          <w:szCs w:val="24"/>
        </w:rPr>
        <w:lastRenderedPageBreak/>
        <w:t>Concrete Repairs –</w:t>
      </w:r>
      <w:r w:rsidR="002A180A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 xml:space="preserve"> </w:t>
      </w:r>
      <w:r w:rsidR="00A91F94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Begin</w:t>
      </w:r>
      <w:r w:rsidR="00CC3347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ning</w:t>
      </w:r>
      <w:r w:rsidR="00A91F94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 xml:space="preserve"> </w:t>
      </w:r>
      <w:r w:rsidR="00B5333F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e</w:t>
      </w:r>
      <w:r w:rsidR="00A91F94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 xml:space="preserve">arly </w:t>
      </w:r>
      <w:r w:rsidR="00B5333F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s</w:t>
      </w:r>
      <w:r w:rsidR="00A91F94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pring</w:t>
      </w:r>
    </w:p>
    <w:p w14:paraId="1496694C" w14:textId="5930679B" w:rsidR="00754CA7" w:rsidRPr="00DE09D1" w:rsidRDefault="000B24FF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 xml:space="preserve">Concrete repairs will be </w:t>
      </w:r>
      <w:r w:rsidR="003D6297">
        <w:rPr>
          <w:rFonts w:asciiTheme="minorHAnsi" w:hAnsiTheme="minorHAnsi" w:cstheme="minorHAnsi"/>
          <w:sz w:val="24"/>
          <w:szCs w:val="24"/>
        </w:rPr>
        <w:t>done</w:t>
      </w:r>
      <w:r w:rsidR="003D6297"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130748" w:rsidRPr="00DE09D1">
        <w:rPr>
          <w:rFonts w:asciiTheme="minorHAnsi" w:hAnsiTheme="minorHAnsi" w:cstheme="minorHAnsi"/>
          <w:sz w:val="24"/>
          <w:szCs w:val="24"/>
        </w:rPr>
        <w:t>before</w:t>
      </w:r>
      <w:r w:rsidRPr="00DE09D1">
        <w:rPr>
          <w:rFonts w:asciiTheme="minorHAnsi" w:hAnsiTheme="minorHAnsi" w:cstheme="minorHAnsi"/>
          <w:sz w:val="24"/>
          <w:szCs w:val="24"/>
        </w:rPr>
        <w:t xml:space="preserve"> asphalt work</w:t>
      </w:r>
      <w:r w:rsidR="00754CA7" w:rsidRPr="00DE09D1">
        <w:rPr>
          <w:rFonts w:asciiTheme="minorHAnsi" w:hAnsiTheme="minorHAnsi" w:cstheme="minorHAnsi"/>
          <w:sz w:val="24"/>
          <w:szCs w:val="24"/>
        </w:rPr>
        <w:t xml:space="preserve"> and there may be a time gap between </w:t>
      </w:r>
      <w:r w:rsidR="008D29DA">
        <w:rPr>
          <w:rFonts w:asciiTheme="minorHAnsi" w:hAnsiTheme="minorHAnsi" w:cstheme="minorHAnsi"/>
          <w:sz w:val="24"/>
          <w:szCs w:val="24"/>
        </w:rPr>
        <w:t>work</w:t>
      </w:r>
      <w:r w:rsidRPr="00DE09D1">
        <w:rPr>
          <w:rFonts w:asciiTheme="minorHAnsi" w:hAnsiTheme="minorHAnsi" w:cstheme="minorHAnsi"/>
          <w:sz w:val="24"/>
          <w:szCs w:val="24"/>
        </w:rPr>
        <w:t xml:space="preserve">. City staff will inspect and </w:t>
      </w:r>
      <w:r w:rsidR="001A67A5" w:rsidRPr="00DE09D1">
        <w:rPr>
          <w:rFonts w:asciiTheme="minorHAnsi" w:hAnsiTheme="minorHAnsi" w:cstheme="minorHAnsi"/>
          <w:sz w:val="24"/>
          <w:szCs w:val="24"/>
        </w:rPr>
        <w:t xml:space="preserve">mark </w:t>
      </w:r>
      <w:r w:rsidR="003D6297" w:rsidRPr="003D6297">
        <w:rPr>
          <w:rFonts w:cs="Calibri"/>
          <w:sz w:val="24"/>
          <w:szCs w:val="24"/>
        </w:rPr>
        <w:t xml:space="preserve">with pink paint </w:t>
      </w:r>
      <w:r w:rsidR="001A67A5" w:rsidRPr="00DE09D1">
        <w:rPr>
          <w:rFonts w:asciiTheme="minorHAnsi" w:hAnsiTheme="minorHAnsi" w:cstheme="minorHAnsi"/>
          <w:sz w:val="24"/>
          <w:szCs w:val="24"/>
        </w:rPr>
        <w:t xml:space="preserve">any </w:t>
      </w:r>
      <w:r w:rsidRPr="00DE09D1">
        <w:rPr>
          <w:rFonts w:asciiTheme="minorHAnsi" w:hAnsiTheme="minorHAnsi" w:cstheme="minorHAnsi"/>
          <w:sz w:val="24"/>
          <w:szCs w:val="24"/>
        </w:rPr>
        <w:t xml:space="preserve">curb, gutter, </w:t>
      </w:r>
      <w:r w:rsidR="00A22157" w:rsidRPr="00DE09D1">
        <w:rPr>
          <w:rFonts w:asciiTheme="minorHAnsi" w:hAnsiTheme="minorHAnsi" w:cstheme="minorHAnsi"/>
          <w:sz w:val="24"/>
          <w:szCs w:val="24"/>
        </w:rPr>
        <w:t>sidewalk</w:t>
      </w:r>
      <w:r w:rsidR="007D0B13">
        <w:rPr>
          <w:rFonts w:asciiTheme="minorHAnsi" w:hAnsiTheme="minorHAnsi" w:cstheme="minorHAnsi"/>
          <w:sz w:val="24"/>
          <w:szCs w:val="24"/>
        </w:rPr>
        <w:t xml:space="preserve"> </w:t>
      </w:r>
      <w:r w:rsidR="008D29DA">
        <w:rPr>
          <w:rFonts w:asciiTheme="minorHAnsi" w:hAnsiTheme="minorHAnsi" w:cstheme="minorHAnsi"/>
          <w:sz w:val="24"/>
          <w:szCs w:val="24"/>
        </w:rPr>
        <w:t>or</w:t>
      </w:r>
      <w:r w:rsidRPr="00DE09D1">
        <w:rPr>
          <w:rFonts w:asciiTheme="minorHAnsi" w:hAnsiTheme="minorHAnsi" w:cstheme="minorHAnsi"/>
          <w:sz w:val="24"/>
          <w:szCs w:val="24"/>
        </w:rPr>
        <w:t xml:space="preserve"> other associated concrete </w:t>
      </w:r>
      <w:r w:rsidR="001A67A5" w:rsidRPr="00DE09D1">
        <w:rPr>
          <w:rFonts w:asciiTheme="minorHAnsi" w:hAnsiTheme="minorHAnsi" w:cstheme="minorHAnsi"/>
          <w:sz w:val="24"/>
          <w:szCs w:val="24"/>
        </w:rPr>
        <w:t xml:space="preserve">that </w:t>
      </w:r>
      <w:r w:rsidRPr="00DE09D1">
        <w:rPr>
          <w:rFonts w:asciiTheme="minorHAnsi" w:hAnsiTheme="minorHAnsi" w:cstheme="minorHAnsi"/>
          <w:sz w:val="24"/>
          <w:szCs w:val="24"/>
        </w:rPr>
        <w:t>will be removed and replaced</w:t>
      </w:r>
      <w:r w:rsidR="003E5C2E" w:rsidRPr="00DE09D1">
        <w:rPr>
          <w:rFonts w:asciiTheme="minorHAnsi" w:hAnsiTheme="minorHAnsi" w:cstheme="minorHAnsi"/>
          <w:sz w:val="24"/>
          <w:szCs w:val="24"/>
        </w:rPr>
        <w:t>.</w:t>
      </w:r>
      <w:r w:rsidR="00FD1854">
        <w:rPr>
          <w:rFonts w:asciiTheme="minorHAnsi" w:hAnsiTheme="minorHAnsi" w:cstheme="minorHAnsi"/>
          <w:sz w:val="24"/>
          <w:szCs w:val="24"/>
        </w:rPr>
        <w:t xml:space="preserve"> </w:t>
      </w:r>
      <w:r w:rsidR="00232065" w:rsidRPr="00DE09D1">
        <w:rPr>
          <w:rFonts w:asciiTheme="minorHAnsi" w:hAnsiTheme="minorHAnsi" w:cstheme="minorHAnsi"/>
          <w:sz w:val="24"/>
          <w:szCs w:val="24"/>
        </w:rPr>
        <w:t xml:space="preserve">Any sidewalk that requires replacement </w:t>
      </w:r>
      <w:r w:rsidR="00DE4184" w:rsidRPr="00DE09D1">
        <w:rPr>
          <w:rFonts w:asciiTheme="minorHAnsi" w:hAnsiTheme="minorHAnsi" w:cstheme="minorHAnsi"/>
          <w:sz w:val="24"/>
          <w:szCs w:val="24"/>
        </w:rPr>
        <w:t xml:space="preserve">that is </w:t>
      </w:r>
      <w:r w:rsidR="00232065" w:rsidRPr="00DE09D1">
        <w:rPr>
          <w:rFonts w:asciiTheme="minorHAnsi" w:hAnsiTheme="minorHAnsi" w:cstheme="minorHAnsi"/>
          <w:sz w:val="24"/>
          <w:szCs w:val="24"/>
        </w:rPr>
        <w:t xml:space="preserve">adjacent to landscaping will require a cut-back of </w:t>
      </w:r>
      <w:r w:rsidR="00DE4184" w:rsidRPr="00DE09D1">
        <w:rPr>
          <w:rFonts w:asciiTheme="minorHAnsi" w:hAnsiTheme="minorHAnsi" w:cstheme="minorHAnsi"/>
          <w:sz w:val="24"/>
          <w:szCs w:val="24"/>
        </w:rPr>
        <w:t>approximately</w:t>
      </w:r>
      <w:r w:rsidR="00232065"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B5333F" w:rsidRPr="00DE09D1">
        <w:rPr>
          <w:rFonts w:asciiTheme="minorHAnsi" w:hAnsiTheme="minorHAnsi" w:cstheme="minorHAnsi"/>
          <w:sz w:val="24"/>
          <w:szCs w:val="24"/>
        </w:rPr>
        <w:t>six</w:t>
      </w:r>
      <w:r w:rsidR="00232065" w:rsidRPr="00DE09D1">
        <w:rPr>
          <w:rFonts w:asciiTheme="minorHAnsi" w:hAnsiTheme="minorHAnsi" w:cstheme="minorHAnsi"/>
          <w:sz w:val="24"/>
          <w:szCs w:val="24"/>
        </w:rPr>
        <w:t xml:space="preserve"> inches. </w:t>
      </w:r>
      <w:r w:rsidR="00E362EC">
        <w:rPr>
          <w:rFonts w:asciiTheme="minorHAnsi" w:hAnsiTheme="minorHAnsi" w:cstheme="minorHAnsi"/>
          <w:sz w:val="24"/>
          <w:szCs w:val="24"/>
        </w:rPr>
        <w:t xml:space="preserve">After </w:t>
      </w:r>
      <w:r w:rsidR="00274836">
        <w:rPr>
          <w:rFonts w:asciiTheme="minorHAnsi" w:hAnsiTheme="minorHAnsi" w:cstheme="minorHAnsi"/>
          <w:sz w:val="24"/>
          <w:szCs w:val="24"/>
        </w:rPr>
        <w:t xml:space="preserve">concrete replacement is finished, landscape will be restored to pre-construction condition.  </w:t>
      </w:r>
      <w:r w:rsidR="00242616" w:rsidRPr="00DE09D1">
        <w:rPr>
          <w:rFonts w:asciiTheme="minorHAnsi" w:hAnsiTheme="minorHAnsi" w:cstheme="minorHAnsi"/>
          <w:sz w:val="24"/>
          <w:szCs w:val="24"/>
        </w:rPr>
        <w:t xml:space="preserve">Any impacted irrigation pipes or sprinkler heads will be relocated, if needed, and/or repaired, if damaged. </w:t>
      </w:r>
      <w:r w:rsidR="007713CE" w:rsidRPr="00DE09D1">
        <w:rPr>
          <w:rFonts w:asciiTheme="minorHAnsi" w:hAnsiTheme="minorHAnsi" w:cstheme="minorHAnsi"/>
          <w:sz w:val="24"/>
          <w:szCs w:val="24"/>
        </w:rPr>
        <w:t>If you wish to cutback your own landscaping</w:t>
      </w:r>
      <w:r w:rsidR="00242616" w:rsidRPr="00DE09D1">
        <w:rPr>
          <w:rFonts w:asciiTheme="minorHAnsi" w:hAnsiTheme="minorHAnsi" w:cstheme="minorHAnsi"/>
          <w:sz w:val="24"/>
          <w:szCs w:val="24"/>
        </w:rPr>
        <w:t xml:space="preserve"> or if your irrigation system was damaged during construction</w:t>
      </w:r>
      <w:r w:rsidR="007713CE" w:rsidRPr="00DE09D1">
        <w:rPr>
          <w:rFonts w:asciiTheme="minorHAnsi" w:hAnsiTheme="minorHAnsi" w:cstheme="minorHAnsi"/>
          <w:sz w:val="24"/>
          <w:szCs w:val="24"/>
        </w:rPr>
        <w:t xml:space="preserve">, please contact </w:t>
      </w:r>
      <w:r w:rsidR="00A238A2" w:rsidRPr="00DE09D1">
        <w:rPr>
          <w:rFonts w:asciiTheme="minorHAnsi" w:hAnsiTheme="minorHAnsi" w:cstheme="minorHAnsi"/>
          <w:sz w:val="24"/>
          <w:szCs w:val="24"/>
        </w:rPr>
        <w:t>Charley Cross</w:t>
      </w:r>
      <w:r w:rsidR="00754CA7" w:rsidRPr="00DE09D1">
        <w:rPr>
          <w:rFonts w:asciiTheme="minorHAnsi" w:hAnsiTheme="minorHAnsi" w:cstheme="minorHAnsi"/>
          <w:sz w:val="24"/>
          <w:szCs w:val="24"/>
        </w:rPr>
        <w:t>.</w:t>
      </w:r>
    </w:p>
    <w:p w14:paraId="695243E0" w14:textId="77777777" w:rsidR="00754CA7" w:rsidRPr="00DE09D1" w:rsidRDefault="00754CA7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1402DC38" w14:textId="1E8E97C4" w:rsidR="00360C31" w:rsidRPr="00DE09D1" w:rsidRDefault="003E5C2E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>The</w:t>
      </w:r>
      <w:r w:rsidR="00A91F94" w:rsidRPr="00DE09D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A91F94" w:rsidRPr="00DE09D1">
        <w:rPr>
          <w:rFonts w:asciiTheme="minorHAnsi" w:hAnsiTheme="minorHAnsi" w:cstheme="minorHAnsi"/>
          <w:sz w:val="24"/>
          <w:szCs w:val="24"/>
        </w:rPr>
        <w:t>City</w:t>
      </w:r>
      <w:proofErr w:type="gramEnd"/>
      <w:r w:rsidR="00A91F94"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1652C4">
        <w:rPr>
          <w:rFonts w:asciiTheme="minorHAnsi" w:hAnsiTheme="minorHAnsi" w:cstheme="minorHAnsi"/>
          <w:sz w:val="24"/>
          <w:szCs w:val="24"/>
        </w:rPr>
        <w:t>complies</w:t>
      </w:r>
      <w:r w:rsidR="00A91F94" w:rsidRPr="00DE09D1">
        <w:rPr>
          <w:rFonts w:asciiTheme="minorHAnsi" w:hAnsiTheme="minorHAnsi" w:cstheme="minorHAnsi"/>
          <w:sz w:val="24"/>
          <w:szCs w:val="24"/>
        </w:rPr>
        <w:t xml:space="preserve"> with the 2010 American</w:t>
      </w:r>
      <w:r w:rsidRPr="00DE09D1">
        <w:rPr>
          <w:rFonts w:asciiTheme="minorHAnsi" w:hAnsiTheme="minorHAnsi" w:cstheme="minorHAnsi"/>
          <w:sz w:val="24"/>
          <w:szCs w:val="24"/>
        </w:rPr>
        <w:t>s</w:t>
      </w:r>
      <w:r w:rsidR="00A91F94"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Pr="00DE09D1">
        <w:rPr>
          <w:rFonts w:asciiTheme="minorHAnsi" w:hAnsiTheme="minorHAnsi" w:cstheme="minorHAnsi"/>
          <w:sz w:val="24"/>
          <w:szCs w:val="24"/>
        </w:rPr>
        <w:t>w</w:t>
      </w:r>
      <w:r w:rsidR="00A91F94" w:rsidRPr="00DE09D1">
        <w:rPr>
          <w:rFonts w:asciiTheme="minorHAnsi" w:hAnsiTheme="minorHAnsi" w:cstheme="minorHAnsi"/>
          <w:sz w:val="24"/>
          <w:szCs w:val="24"/>
        </w:rPr>
        <w:t>ith Disabilities Act (ADA)</w:t>
      </w:r>
      <w:r w:rsidR="00B87AE3" w:rsidRPr="00DE09D1">
        <w:rPr>
          <w:rFonts w:asciiTheme="minorHAnsi" w:hAnsiTheme="minorHAnsi" w:cstheme="minorHAnsi"/>
          <w:sz w:val="24"/>
          <w:szCs w:val="24"/>
        </w:rPr>
        <w:t xml:space="preserve"> standards</w:t>
      </w:r>
      <w:r w:rsidR="00A91F94" w:rsidRPr="00DE09D1">
        <w:rPr>
          <w:rFonts w:asciiTheme="minorHAnsi" w:hAnsiTheme="minorHAnsi" w:cstheme="minorHAnsi"/>
          <w:sz w:val="24"/>
          <w:szCs w:val="24"/>
        </w:rPr>
        <w:t xml:space="preserve">. </w:t>
      </w:r>
      <w:r w:rsidR="00C04A02" w:rsidRPr="00DE09D1">
        <w:rPr>
          <w:rFonts w:asciiTheme="minorHAnsi" w:hAnsiTheme="minorHAnsi" w:cstheme="minorHAnsi"/>
          <w:sz w:val="24"/>
          <w:szCs w:val="24"/>
        </w:rPr>
        <w:t xml:space="preserve">Most </w:t>
      </w:r>
      <w:r w:rsidR="00A91F94" w:rsidRPr="00DE09D1">
        <w:rPr>
          <w:rFonts w:asciiTheme="minorHAnsi" w:hAnsiTheme="minorHAnsi" w:cstheme="minorHAnsi"/>
          <w:sz w:val="24"/>
          <w:szCs w:val="24"/>
        </w:rPr>
        <w:t xml:space="preserve">curb ramps that do not comply with ADA Standards </w:t>
      </w:r>
      <w:r w:rsidR="00E73D97" w:rsidRPr="00DE09D1">
        <w:rPr>
          <w:rFonts w:asciiTheme="minorHAnsi" w:hAnsiTheme="minorHAnsi" w:cstheme="minorHAnsi"/>
          <w:sz w:val="24"/>
          <w:szCs w:val="24"/>
        </w:rPr>
        <w:t>will be</w:t>
      </w:r>
      <w:r w:rsidR="00A91F94" w:rsidRPr="00DE09D1">
        <w:rPr>
          <w:rFonts w:asciiTheme="minorHAnsi" w:hAnsiTheme="minorHAnsi" w:cstheme="minorHAnsi"/>
          <w:sz w:val="24"/>
          <w:szCs w:val="24"/>
        </w:rPr>
        <w:t xml:space="preserve"> replaced </w:t>
      </w:r>
      <w:r w:rsidR="00992D53">
        <w:rPr>
          <w:rFonts w:asciiTheme="minorHAnsi" w:hAnsiTheme="minorHAnsi" w:cstheme="minorHAnsi"/>
          <w:sz w:val="24"/>
          <w:szCs w:val="24"/>
        </w:rPr>
        <w:t>as part of this program</w:t>
      </w:r>
      <w:r w:rsidR="00A91F94" w:rsidRPr="00DE09D1">
        <w:rPr>
          <w:rFonts w:asciiTheme="minorHAnsi" w:hAnsiTheme="minorHAnsi" w:cstheme="minorHAnsi"/>
          <w:sz w:val="24"/>
          <w:szCs w:val="24"/>
        </w:rPr>
        <w:t>.</w:t>
      </w:r>
      <w:r w:rsidR="00C04A02" w:rsidRPr="00DE09D1">
        <w:rPr>
          <w:rFonts w:asciiTheme="minorHAnsi" w:hAnsiTheme="minorHAnsi" w:cstheme="minorHAnsi"/>
          <w:sz w:val="24"/>
          <w:szCs w:val="24"/>
        </w:rPr>
        <w:t xml:space="preserve"> If you or</w:t>
      </w:r>
      <w:r w:rsidR="001C0C46" w:rsidRPr="00DE09D1">
        <w:rPr>
          <w:rFonts w:asciiTheme="minorHAnsi" w:hAnsiTheme="minorHAnsi" w:cstheme="minorHAnsi"/>
          <w:sz w:val="24"/>
          <w:szCs w:val="24"/>
        </w:rPr>
        <w:t xml:space="preserve"> anyone you </w:t>
      </w:r>
      <w:r w:rsidR="00C04A02" w:rsidRPr="00DE09D1">
        <w:rPr>
          <w:rFonts w:asciiTheme="minorHAnsi" w:hAnsiTheme="minorHAnsi" w:cstheme="minorHAnsi"/>
          <w:sz w:val="24"/>
          <w:szCs w:val="24"/>
        </w:rPr>
        <w:t>know are users of</w:t>
      </w:r>
      <w:r w:rsidR="001C0C46"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C04A02" w:rsidRPr="00DE09D1">
        <w:rPr>
          <w:rFonts w:asciiTheme="minorHAnsi" w:hAnsiTheme="minorHAnsi" w:cstheme="minorHAnsi"/>
          <w:sz w:val="24"/>
          <w:szCs w:val="24"/>
        </w:rPr>
        <w:t>ramps in your area and wish to discuss ways of improving accessibility</w:t>
      </w:r>
      <w:r w:rsidR="00B401E1" w:rsidRPr="00DE09D1">
        <w:rPr>
          <w:rFonts w:asciiTheme="minorHAnsi" w:hAnsiTheme="minorHAnsi" w:cstheme="minorHAnsi"/>
          <w:sz w:val="24"/>
          <w:szCs w:val="24"/>
        </w:rPr>
        <w:t>,</w:t>
      </w:r>
      <w:r w:rsidR="00C04A02" w:rsidRPr="00DE09D1">
        <w:rPr>
          <w:rFonts w:asciiTheme="minorHAnsi" w:hAnsiTheme="minorHAnsi" w:cstheme="minorHAnsi"/>
          <w:sz w:val="24"/>
          <w:szCs w:val="24"/>
        </w:rPr>
        <w:t xml:space="preserve"> please reach out to </w:t>
      </w:r>
      <w:r w:rsidR="00A238A2" w:rsidRPr="00DE09D1">
        <w:rPr>
          <w:rFonts w:asciiTheme="minorHAnsi" w:hAnsiTheme="minorHAnsi" w:cstheme="minorHAnsi"/>
          <w:sz w:val="24"/>
          <w:szCs w:val="24"/>
        </w:rPr>
        <w:t>Charley Cross</w:t>
      </w:r>
      <w:r w:rsidR="00C04A02" w:rsidRPr="00DE09D1">
        <w:rPr>
          <w:rFonts w:asciiTheme="minorHAnsi" w:hAnsiTheme="minorHAnsi" w:cstheme="minorHAnsi"/>
          <w:sz w:val="24"/>
          <w:szCs w:val="24"/>
        </w:rPr>
        <w:t>.</w:t>
      </w:r>
    </w:p>
    <w:p w14:paraId="4CC6FCC7" w14:textId="77777777" w:rsidR="00FD09A9" w:rsidRPr="00DE09D1" w:rsidRDefault="00FD09A9" w:rsidP="007D0B13">
      <w:pPr>
        <w:spacing w:after="0" w:line="240" w:lineRule="auto"/>
        <w:rPr>
          <w:rFonts w:asciiTheme="minorHAnsi" w:hAnsiTheme="minorHAnsi" w:cstheme="minorHAnsi"/>
          <w:color w:val="326195"/>
          <w:spacing w:val="2"/>
          <w:sz w:val="24"/>
          <w:szCs w:val="24"/>
        </w:rPr>
      </w:pPr>
    </w:p>
    <w:p w14:paraId="08DC2D1F" w14:textId="77777777" w:rsidR="000B24FF" w:rsidRPr="00DE09D1" w:rsidRDefault="000B24FF" w:rsidP="007D0B1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color w:val="326195"/>
          <w:spacing w:val="2"/>
          <w:sz w:val="24"/>
          <w:szCs w:val="24"/>
        </w:rPr>
        <w:t>Asphalt Overlay/Reconstruction –</w:t>
      </w:r>
      <w:r w:rsidR="002A180A"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CC3347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Beginning</w:t>
      </w:r>
      <w:r w:rsidR="00A91F94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 xml:space="preserve"> </w:t>
      </w:r>
      <w:r w:rsidR="00B5333F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l</w:t>
      </w:r>
      <w:r w:rsidR="00A91F94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 xml:space="preserve">ate </w:t>
      </w:r>
      <w:r w:rsidR="00B5333F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s</w:t>
      </w:r>
      <w:r w:rsidR="00A91F94" w:rsidRPr="00DE09D1">
        <w:rPr>
          <w:rFonts w:asciiTheme="minorHAnsi" w:hAnsiTheme="minorHAnsi" w:cstheme="minorHAnsi"/>
          <w:b/>
          <w:bCs/>
          <w:i/>
          <w:color w:val="4D4D4D"/>
          <w:sz w:val="24"/>
          <w:szCs w:val="24"/>
        </w:rPr>
        <w:t>pring</w:t>
      </w:r>
    </w:p>
    <w:p w14:paraId="01BBB50A" w14:textId="35C8C432" w:rsidR="000B24FF" w:rsidRPr="00DE09D1" w:rsidRDefault="000B24FF" w:rsidP="007D0B13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 xml:space="preserve">An overlay is </w:t>
      </w:r>
      <w:r w:rsidR="007B4955">
        <w:rPr>
          <w:rFonts w:asciiTheme="minorHAnsi" w:hAnsiTheme="minorHAnsi" w:cstheme="minorHAnsi"/>
          <w:sz w:val="24"/>
          <w:szCs w:val="24"/>
        </w:rPr>
        <w:t>when a fresh layer of asphalt is added over the current road surface.  Before this</w:t>
      </w:r>
      <w:r w:rsidR="00240F72">
        <w:rPr>
          <w:rFonts w:asciiTheme="minorHAnsi" w:hAnsiTheme="minorHAnsi" w:cstheme="minorHAnsi"/>
          <w:sz w:val="24"/>
          <w:szCs w:val="24"/>
        </w:rPr>
        <w:t xml:space="preserve">, there will be some pre-work like </w:t>
      </w:r>
      <w:r w:rsidR="00CC46A1">
        <w:rPr>
          <w:rFonts w:asciiTheme="minorHAnsi" w:hAnsiTheme="minorHAnsi" w:cstheme="minorHAnsi"/>
          <w:sz w:val="24"/>
          <w:szCs w:val="24"/>
        </w:rPr>
        <w:t>asphalt patching,</w:t>
      </w:r>
      <w:r w:rsidR="00240F72">
        <w:rPr>
          <w:rFonts w:asciiTheme="minorHAnsi" w:hAnsiTheme="minorHAnsi" w:cstheme="minorHAnsi"/>
          <w:sz w:val="24"/>
          <w:szCs w:val="24"/>
        </w:rPr>
        <w:t xml:space="preserve"> </w:t>
      </w:r>
      <w:r w:rsidR="00CC46A1">
        <w:rPr>
          <w:rFonts w:asciiTheme="minorHAnsi" w:hAnsiTheme="minorHAnsi" w:cstheme="minorHAnsi"/>
          <w:sz w:val="24"/>
          <w:szCs w:val="24"/>
        </w:rPr>
        <w:t xml:space="preserve">asphalt milling, </w:t>
      </w:r>
      <w:r w:rsidR="00240F72">
        <w:rPr>
          <w:rFonts w:asciiTheme="minorHAnsi" w:hAnsiTheme="minorHAnsi" w:cstheme="minorHAnsi"/>
          <w:sz w:val="24"/>
          <w:szCs w:val="24"/>
        </w:rPr>
        <w:t xml:space="preserve">and adjusting </w:t>
      </w:r>
      <w:r w:rsidR="00CC46A1">
        <w:rPr>
          <w:rFonts w:asciiTheme="minorHAnsi" w:hAnsiTheme="minorHAnsi" w:cstheme="minorHAnsi"/>
          <w:sz w:val="24"/>
          <w:szCs w:val="24"/>
        </w:rPr>
        <w:t xml:space="preserve">various </w:t>
      </w:r>
      <w:r w:rsidR="00240F72">
        <w:rPr>
          <w:rFonts w:asciiTheme="minorHAnsi" w:hAnsiTheme="minorHAnsi" w:cstheme="minorHAnsi"/>
          <w:sz w:val="24"/>
          <w:szCs w:val="24"/>
        </w:rPr>
        <w:t>utilit</w:t>
      </w:r>
      <w:r w:rsidR="00CC46A1">
        <w:rPr>
          <w:rFonts w:asciiTheme="minorHAnsi" w:hAnsiTheme="minorHAnsi" w:cstheme="minorHAnsi"/>
          <w:sz w:val="24"/>
          <w:szCs w:val="24"/>
        </w:rPr>
        <w:t>ies</w:t>
      </w:r>
      <w:r w:rsidR="00240F72">
        <w:rPr>
          <w:rFonts w:asciiTheme="minorHAnsi" w:hAnsiTheme="minorHAnsi" w:cstheme="minorHAnsi"/>
          <w:sz w:val="24"/>
          <w:szCs w:val="24"/>
        </w:rPr>
        <w:t>. There m</w:t>
      </w:r>
      <w:r w:rsidR="0013390A">
        <w:rPr>
          <w:rFonts w:asciiTheme="minorHAnsi" w:hAnsiTheme="minorHAnsi" w:cstheme="minorHAnsi"/>
          <w:sz w:val="24"/>
          <w:szCs w:val="24"/>
        </w:rPr>
        <w:t>ight</w:t>
      </w:r>
      <w:r w:rsidR="00240F72">
        <w:rPr>
          <w:rFonts w:asciiTheme="minorHAnsi" w:hAnsiTheme="minorHAnsi" w:cstheme="minorHAnsi"/>
          <w:sz w:val="24"/>
          <w:szCs w:val="24"/>
        </w:rPr>
        <w:t xml:space="preserve"> be </w:t>
      </w:r>
      <w:r w:rsidR="00E42102">
        <w:rPr>
          <w:rFonts w:asciiTheme="minorHAnsi" w:hAnsiTheme="minorHAnsi" w:cstheme="minorHAnsi"/>
          <w:sz w:val="24"/>
          <w:szCs w:val="24"/>
        </w:rPr>
        <w:t>time</w:t>
      </w:r>
      <w:r w:rsidR="00D17D6A">
        <w:rPr>
          <w:rFonts w:asciiTheme="minorHAnsi" w:hAnsiTheme="minorHAnsi" w:cstheme="minorHAnsi"/>
          <w:sz w:val="24"/>
          <w:szCs w:val="24"/>
        </w:rPr>
        <w:t xml:space="preserve"> of inactivity</w:t>
      </w:r>
      <w:r w:rsidR="00240F72">
        <w:rPr>
          <w:rFonts w:asciiTheme="minorHAnsi" w:hAnsiTheme="minorHAnsi" w:cstheme="minorHAnsi"/>
          <w:sz w:val="24"/>
          <w:szCs w:val="24"/>
        </w:rPr>
        <w:t xml:space="preserve"> between these steps</w:t>
      </w:r>
      <w:r w:rsidR="004439DA">
        <w:rPr>
          <w:rFonts w:asciiTheme="minorHAnsi" w:hAnsiTheme="minorHAnsi" w:cstheme="minorHAnsi"/>
          <w:sz w:val="24"/>
          <w:szCs w:val="24"/>
        </w:rPr>
        <w:t>, but the project will be</w:t>
      </w:r>
      <w:r w:rsidR="00673991">
        <w:rPr>
          <w:rFonts w:asciiTheme="minorHAnsi" w:hAnsiTheme="minorHAnsi" w:cstheme="minorHAnsi"/>
          <w:sz w:val="24"/>
          <w:szCs w:val="24"/>
        </w:rPr>
        <w:t xml:space="preserve"> finished once a smooth new layer of asphalt covers the whole road.</w:t>
      </w:r>
    </w:p>
    <w:p w14:paraId="191CEBA5" w14:textId="58D3DDFD" w:rsidR="00360C31" w:rsidRPr="00DE09D1" w:rsidRDefault="00360C31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E5CA35C" w14:textId="58876785" w:rsidR="002A465B" w:rsidRDefault="001264A4" w:rsidP="007D0B13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>I</w:t>
      </w:r>
      <w:r w:rsidR="00994085" w:rsidRPr="00DE09D1">
        <w:rPr>
          <w:rFonts w:asciiTheme="minorHAnsi" w:hAnsiTheme="minorHAnsi" w:cstheme="minorHAnsi"/>
          <w:sz w:val="24"/>
          <w:szCs w:val="24"/>
        </w:rPr>
        <w:t>t is our goal to efficientl</w:t>
      </w:r>
      <w:r w:rsidR="00B61E7F" w:rsidRPr="00DE09D1">
        <w:rPr>
          <w:rFonts w:asciiTheme="minorHAnsi" w:hAnsiTheme="minorHAnsi" w:cstheme="minorHAnsi"/>
          <w:sz w:val="24"/>
          <w:szCs w:val="24"/>
        </w:rPr>
        <w:t>y</w:t>
      </w:r>
      <w:r w:rsidR="00994085" w:rsidRPr="00DE09D1">
        <w:rPr>
          <w:rFonts w:asciiTheme="minorHAnsi" w:hAnsiTheme="minorHAnsi" w:cstheme="minorHAnsi"/>
          <w:sz w:val="24"/>
          <w:szCs w:val="24"/>
        </w:rPr>
        <w:t xml:space="preserve"> </w:t>
      </w:r>
      <w:r w:rsidR="00B61E7F" w:rsidRPr="00DE09D1">
        <w:rPr>
          <w:rFonts w:asciiTheme="minorHAnsi" w:hAnsiTheme="minorHAnsi" w:cstheme="minorHAnsi"/>
          <w:sz w:val="24"/>
          <w:szCs w:val="24"/>
        </w:rPr>
        <w:t xml:space="preserve">and </w:t>
      </w:r>
      <w:r w:rsidR="00994085" w:rsidRPr="00DE09D1">
        <w:rPr>
          <w:rFonts w:asciiTheme="minorHAnsi" w:hAnsiTheme="minorHAnsi" w:cstheme="minorHAnsi"/>
          <w:sz w:val="24"/>
          <w:szCs w:val="24"/>
        </w:rPr>
        <w:t>e</w:t>
      </w:r>
      <w:r w:rsidR="007E0E9F" w:rsidRPr="00DE09D1">
        <w:rPr>
          <w:rFonts w:asciiTheme="minorHAnsi" w:hAnsiTheme="minorHAnsi" w:cstheme="minorHAnsi"/>
          <w:sz w:val="24"/>
          <w:szCs w:val="24"/>
        </w:rPr>
        <w:t xml:space="preserve">ffectively complete this </w:t>
      </w:r>
      <w:r w:rsidR="00B61E7F" w:rsidRPr="00DE09D1">
        <w:rPr>
          <w:rFonts w:asciiTheme="minorHAnsi" w:hAnsiTheme="minorHAnsi" w:cstheme="minorHAnsi"/>
          <w:sz w:val="24"/>
          <w:szCs w:val="24"/>
        </w:rPr>
        <w:t xml:space="preserve">important </w:t>
      </w:r>
      <w:r w:rsidR="007E0E9F" w:rsidRPr="00DE09D1">
        <w:rPr>
          <w:rFonts w:asciiTheme="minorHAnsi" w:hAnsiTheme="minorHAnsi" w:cstheme="minorHAnsi"/>
          <w:sz w:val="24"/>
          <w:szCs w:val="24"/>
        </w:rPr>
        <w:t>work, and we t</w:t>
      </w:r>
      <w:r w:rsidR="00994085" w:rsidRPr="00DE09D1">
        <w:rPr>
          <w:rFonts w:asciiTheme="minorHAnsi" w:hAnsiTheme="minorHAnsi" w:cstheme="minorHAnsi"/>
          <w:sz w:val="24"/>
          <w:szCs w:val="24"/>
        </w:rPr>
        <w:t xml:space="preserve">hank you </w:t>
      </w:r>
      <w:r w:rsidR="007E0E9F" w:rsidRPr="00DE09D1">
        <w:rPr>
          <w:rFonts w:asciiTheme="minorHAnsi" w:hAnsiTheme="minorHAnsi" w:cstheme="minorHAnsi"/>
          <w:sz w:val="24"/>
          <w:szCs w:val="24"/>
        </w:rPr>
        <w:t xml:space="preserve">in advance </w:t>
      </w:r>
      <w:r w:rsidR="00994085" w:rsidRPr="00DE09D1">
        <w:rPr>
          <w:rFonts w:asciiTheme="minorHAnsi" w:hAnsiTheme="minorHAnsi" w:cstheme="minorHAnsi"/>
          <w:sz w:val="24"/>
          <w:szCs w:val="24"/>
        </w:rPr>
        <w:t>f</w:t>
      </w:r>
      <w:r w:rsidR="00B61E7F" w:rsidRPr="00DE09D1">
        <w:rPr>
          <w:rFonts w:asciiTheme="minorHAnsi" w:hAnsiTheme="minorHAnsi" w:cstheme="minorHAnsi"/>
          <w:sz w:val="24"/>
          <w:szCs w:val="24"/>
        </w:rPr>
        <w:t>or your patience and support</w:t>
      </w:r>
      <w:r w:rsidR="007E0E9F" w:rsidRPr="00DE09D1">
        <w:rPr>
          <w:rFonts w:asciiTheme="minorHAnsi" w:hAnsiTheme="minorHAnsi" w:cstheme="minorHAnsi"/>
          <w:sz w:val="24"/>
          <w:szCs w:val="24"/>
        </w:rPr>
        <w:t>.</w:t>
      </w:r>
    </w:p>
    <w:p w14:paraId="2AA20CB6" w14:textId="77777777" w:rsidR="002A465B" w:rsidRPr="00DE09D1" w:rsidRDefault="002A465B" w:rsidP="007D0B13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588D677" w14:textId="22F3F7A3" w:rsidR="000B24FF" w:rsidRPr="00DE09D1" w:rsidRDefault="000B24FF" w:rsidP="007D0B13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>If you have any questions or comments, feel free to contact us.</w:t>
      </w:r>
    </w:p>
    <w:p w14:paraId="6D983C37" w14:textId="77777777" w:rsidR="009460CF" w:rsidRPr="00DE09D1" w:rsidRDefault="009460CF" w:rsidP="00BC4F90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44AF189" w14:textId="3D3CE5D1" w:rsidR="00BC2486" w:rsidRPr="00DA138D" w:rsidRDefault="00BC2486" w:rsidP="00BC4F90">
      <w:pPr>
        <w:autoSpaceDE w:val="0"/>
        <w:autoSpaceDN w:val="0"/>
        <w:spacing w:after="0" w:line="240" w:lineRule="auto"/>
        <w:contextualSpacing/>
        <w:rPr>
          <w:rFonts w:asciiTheme="minorHAnsi" w:hAnsiTheme="minorHAnsi" w:cstheme="minorHAnsi"/>
          <w:spacing w:val="2"/>
          <w:sz w:val="24"/>
          <w:szCs w:val="24"/>
        </w:rPr>
      </w:pPr>
      <w:r w:rsidRPr="00DA138D">
        <w:rPr>
          <w:rFonts w:asciiTheme="minorHAnsi" w:hAnsiTheme="minorHAnsi" w:cstheme="minorHAnsi"/>
          <w:spacing w:val="2"/>
          <w:sz w:val="24"/>
          <w:szCs w:val="24"/>
        </w:rPr>
        <w:t>Concrete Rehabilitation</w:t>
      </w:r>
      <w:r w:rsidRPr="00DA138D">
        <w:rPr>
          <w:rFonts w:asciiTheme="minorHAnsi" w:hAnsiTheme="minorHAnsi" w:cstheme="minorHAnsi"/>
          <w:spacing w:val="2"/>
          <w:sz w:val="24"/>
          <w:szCs w:val="24"/>
        </w:rPr>
        <w:tab/>
      </w:r>
      <w:r w:rsidRPr="00DA138D">
        <w:rPr>
          <w:rFonts w:asciiTheme="minorHAnsi" w:hAnsiTheme="minorHAnsi" w:cstheme="minorHAnsi"/>
          <w:spacing w:val="2"/>
          <w:sz w:val="24"/>
          <w:szCs w:val="24"/>
        </w:rPr>
        <w:tab/>
      </w:r>
      <w:r w:rsidR="00063D96" w:rsidRPr="00DA138D">
        <w:rPr>
          <w:rFonts w:asciiTheme="minorHAnsi" w:hAnsiTheme="minorHAnsi" w:cstheme="minorHAnsi"/>
          <w:spacing w:val="2"/>
          <w:sz w:val="24"/>
          <w:szCs w:val="24"/>
        </w:rPr>
        <w:tab/>
      </w:r>
      <w:r w:rsidR="00063D96" w:rsidRPr="00DA138D">
        <w:rPr>
          <w:rFonts w:asciiTheme="minorHAnsi" w:hAnsiTheme="minorHAnsi" w:cstheme="minorHAnsi"/>
          <w:spacing w:val="2"/>
          <w:sz w:val="24"/>
          <w:szCs w:val="24"/>
        </w:rPr>
        <w:tab/>
      </w:r>
      <w:r w:rsidRPr="00DA138D">
        <w:rPr>
          <w:rFonts w:asciiTheme="minorHAnsi" w:hAnsiTheme="minorHAnsi" w:cstheme="minorHAnsi"/>
          <w:spacing w:val="2"/>
          <w:sz w:val="24"/>
          <w:szCs w:val="24"/>
        </w:rPr>
        <w:t>Asphalt Rehabilitation</w:t>
      </w:r>
    </w:p>
    <w:p w14:paraId="66DCE87D" w14:textId="5D0D7F1F" w:rsidR="00BC2486" w:rsidRPr="00DA138D" w:rsidRDefault="00EE59B4" w:rsidP="00BC4F90">
      <w:pPr>
        <w:autoSpaceDE w:val="0"/>
        <w:autoSpaceDN w:val="0"/>
        <w:spacing w:after="0" w:line="240" w:lineRule="auto"/>
        <w:contextualSpacing/>
        <w:rPr>
          <w:rFonts w:asciiTheme="minorHAnsi" w:hAnsiTheme="minorHAnsi" w:cstheme="minorHAnsi"/>
          <w:spacing w:val="2"/>
          <w:sz w:val="24"/>
          <w:szCs w:val="24"/>
        </w:rPr>
      </w:pPr>
      <w:r w:rsidRPr="00DA138D">
        <w:rPr>
          <w:rFonts w:asciiTheme="minorHAnsi" w:hAnsiTheme="minorHAnsi" w:cstheme="minorHAnsi"/>
          <w:spacing w:val="2"/>
          <w:sz w:val="24"/>
          <w:szCs w:val="24"/>
        </w:rPr>
        <w:t>Charley Cross</w:t>
      </w:r>
      <w:r w:rsidR="001F364D" w:rsidRPr="00DA138D">
        <w:rPr>
          <w:rFonts w:asciiTheme="minorHAnsi" w:hAnsiTheme="minorHAnsi" w:cstheme="minorHAnsi"/>
          <w:spacing w:val="2"/>
          <w:sz w:val="24"/>
          <w:szCs w:val="24"/>
        </w:rPr>
        <w:t xml:space="preserve">, </w:t>
      </w:r>
      <w:r w:rsidR="001F364D" w:rsidRPr="00DA138D">
        <w:rPr>
          <w:rFonts w:asciiTheme="minorHAnsi" w:hAnsiTheme="minorHAnsi" w:cstheme="minorHAnsi"/>
          <w:b/>
          <w:bCs/>
          <w:sz w:val="24"/>
          <w:szCs w:val="24"/>
        </w:rPr>
        <w:t xml:space="preserve">Project Manager </w:t>
      </w:r>
      <w:r w:rsidR="00383F3D" w:rsidRPr="00DA138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C2486" w:rsidRPr="00DA138D">
        <w:rPr>
          <w:rFonts w:asciiTheme="minorHAnsi" w:hAnsiTheme="minorHAnsi" w:cstheme="minorHAnsi"/>
          <w:spacing w:val="2"/>
          <w:sz w:val="24"/>
          <w:szCs w:val="24"/>
        </w:rPr>
        <w:tab/>
      </w:r>
      <w:r w:rsidR="00BC2486" w:rsidRPr="00DA138D">
        <w:rPr>
          <w:rFonts w:asciiTheme="minorHAnsi" w:hAnsiTheme="minorHAnsi" w:cstheme="minorHAnsi"/>
          <w:spacing w:val="2"/>
          <w:sz w:val="24"/>
          <w:szCs w:val="24"/>
        </w:rPr>
        <w:tab/>
      </w:r>
      <w:r w:rsidR="009460CF" w:rsidRPr="00DA138D">
        <w:rPr>
          <w:rFonts w:asciiTheme="minorHAnsi" w:hAnsiTheme="minorHAnsi" w:cstheme="minorHAnsi"/>
          <w:spacing w:val="2"/>
          <w:sz w:val="24"/>
          <w:szCs w:val="24"/>
        </w:rPr>
        <w:t>Jace Terfehr</w:t>
      </w:r>
      <w:r w:rsidR="001F364D" w:rsidRPr="00DA138D">
        <w:rPr>
          <w:rFonts w:asciiTheme="minorHAnsi" w:hAnsiTheme="minorHAnsi" w:cstheme="minorHAnsi"/>
          <w:spacing w:val="2"/>
          <w:sz w:val="24"/>
          <w:szCs w:val="24"/>
        </w:rPr>
        <w:t xml:space="preserve">, </w:t>
      </w:r>
      <w:r w:rsidR="001F364D" w:rsidRPr="00DA138D">
        <w:rPr>
          <w:rFonts w:asciiTheme="minorHAnsi" w:hAnsiTheme="minorHAnsi" w:cstheme="minorHAnsi"/>
          <w:b/>
          <w:bCs/>
          <w:sz w:val="24"/>
          <w:szCs w:val="24"/>
        </w:rPr>
        <w:t xml:space="preserve">Civil Engineer </w:t>
      </w:r>
      <w:r w:rsidR="007E76CA" w:rsidRPr="00DA138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3CFE797" w14:textId="00BD9923" w:rsidR="00BC2486" w:rsidRPr="00DA138D" w:rsidRDefault="00BC2486" w:rsidP="00BC4F90">
      <w:pPr>
        <w:autoSpaceDE w:val="0"/>
        <w:autoSpaceDN w:val="0"/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A138D">
        <w:rPr>
          <w:rFonts w:asciiTheme="minorHAnsi" w:hAnsiTheme="minorHAnsi" w:cstheme="minorHAnsi"/>
          <w:caps/>
          <w:sz w:val="24"/>
          <w:szCs w:val="24"/>
        </w:rPr>
        <w:t>Office</w:t>
      </w:r>
      <w:r w:rsidRPr="00DA138D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</w:t>
      </w:r>
      <w:bookmarkStart w:id="1" w:name="_Hlk191364640"/>
      <w:r w:rsidR="003D6297" w:rsidRPr="00DA138D">
        <w:rPr>
          <w:rFonts w:asciiTheme="minorHAnsi" w:hAnsiTheme="minorHAnsi" w:cstheme="minorHAnsi"/>
          <w:sz w:val="24"/>
          <w:szCs w:val="24"/>
        </w:rPr>
        <w:t>303-</w:t>
      </w:r>
      <w:r w:rsidR="00EE59B4" w:rsidRPr="00DA138D">
        <w:rPr>
          <w:rFonts w:asciiTheme="minorHAnsi" w:hAnsiTheme="minorHAnsi" w:cstheme="minorHAnsi"/>
          <w:sz w:val="24"/>
          <w:szCs w:val="24"/>
        </w:rPr>
        <w:t>651-8450</w:t>
      </w:r>
      <w:bookmarkEnd w:id="1"/>
      <w:r w:rsidRPr="00DA138D">
        <w:rPr>
          <w:rFonts w:asciiTheme="minorHAnsi" w:hAnsiTheme="minorHAnsi" w:cstheme="minorHAnsi"/>
          <w:sz w:val="24"/>
          <w:szCs w:val="24"/>
        </w:rPr>
        <w:tab/>
      </w:r>
      <w:r w:rsidRPr="00DA138D">
        <w:rPr>
          <w:rFonts w:asciiTheme="minorHAnsi" w:hAnsiTheme="minorHAnsi" w:cstheme="minorHAnsi"/>
          <w:sz w:val="24"/>
          <w:szCs w:val="24"/>
        </w:rPr>
        <w:tab/>
      </w:r>
      <w:r w:rsidR="00063D96" w:rsidRPr="00DA138D">
        <w:rPr>
          <w:rFonts w:asciiTheme="minorHAnsi" w:hAnsiTheme="minorHAnsi" w:cstheme="minorHAnsi"/>
          <w:sz w:val="24"/>
          <w:szCs w:val="24"/>
        </w:rPr>
        <w:tab/>
      </w:r>
      <w:r w:rsidR="00063D96" w:rsidRPr="00DA138D">
        <w:rPr>
          <w:rFonts w:asciiTheme="minorHAnsi" w:hAnsiTheme="minorHAnsi" w:cstheme="minorHAnsi"/>
          <w:sz w:val="24"/>
          <w:szCs w:val="24"/>
        </w:rPr>
        <w:tab/>
      </w:r>
      <w:r w:rsidR="007E76CA" w:rsidRPr="00DA138D">
        <w:rPr>
          <w:rFonts w:asciiTheme="minorHAnsi" w:hAnsiTheme="minorHAnsi" w:cstheme="minorHAnsi"/>
          <w:sz w:val="24"/>
          <w:szCs w:val="24"/>
        </w:rPr>
        <w:tab/>
      </w:r>
      <w:r w:rsidRPr="00DA138D">
        <w:rPr>
          <w:rFonts w:asciiTheme="minorHAnsi" w:hAnsiTheme="minorHAnsi" w:cstheme="minorHAnsi"/>
          <w:caps/>
          <w:sz w:val="24"/>
          <w:szCs w:val="24"/>
        </w:rPr>
        <w:t>Office</w:t>
      </w:r>
      <w:r w:rsidRPr="00DA138D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</w:t>
      </w:r>
      <w:r w:rsidR="003D6297" w:rsidRPr="00DA138D">
        <w:rPr>
          <w:rFonts w:asciiTheme="minorHAnsi" w:hAnsiTheme="minorHAnsi" w:cstheme="minorHAnsi"/>
          <w:sz w:val="24"/>
          <w:szCs w:val="24"/>
        </w:rPr>
        <w:t>303-</w:t>
      </w:r>
      <w:r w:rsidR="009460CF" w:rsidRPr="00DA138D">
        <w:rPr>
          <w:rFonts w:asciiTheme="minorHAnsi" w:hAnsiTheme="minorHAnsi" w:cstheme="minorHAnsi"/>
          <w:sz w:val="24"/>
          <w:szCs w:val="24"/>
        </w:rPr>
        <w:t>774-3503</w:t>
      </w:r>
      <w:r w:rsidRPr="00DA13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9141AF" w14:textId="77777777" w:rsidR="0076543C" w:rsidRDefault="007B43A6" w:rsidP="0076543C">
      <w:pPr>
        <w:tabs>
          <w:tab w:val="left" w:pos="2880"/>
        </w:tabs>
        <w:autoSpaceDE w:val="0"/>
        <w:autoSpaceDN w:val="0"/>
        <w:spacing w:after="0" w:line="260" w:lineRule="atLeast"/>
        <w:rPr>
          <w:rFonts w:asciiTheme="minorHAnsi" w:hAnsiTheme="minorHAnsi" w:cstheme="minorHAnsi"/>
          <w:color w:val="326195"/>
          <w:spacing w:val="2"/>
          <w:sz w:val="24"/>
          <w:szCs w:val="24"/>
        </w:rPr>
      </w:pPr>
      <w:r w:rsidRPr="00DE09D1">
        <w:rPr>
          <w:rFonts w:asciiTheme="minorHAnsi" w:hAnsiTheme="minorHAnsi" w:cstheme="minorHAnsi"/>
          <w:color w:val="4D4D4D"/>
          <w:sz w:val="24"/>
          <w:szCs w:val="24"/>
        </w:rPr>
        <w:br w:type="page"/>
      </w:r>
      <w:r w:rsidRPr="00DE09D1">
        <w:rPr>
          <w:rFonts w:asciiTheme="minorHAnsi" w:hAnsiTheme="minorHAnsi" w:cstheme="minorHAnsi"/>
          <w:color w:val="326195"/>
          <w:spacing w:val="2"/>
          <w:sz w:val="24"/>
          <w:szCs w:val="24"/>
        </w:rPr>
        <w:lastRenderedPageBreak/>
        <w:t>Rehabilitation Locations:</w:t>
      </w:r>
    </w:p>
    <w:p w14:paraId="1632281B" w14:textId="16D55BCF" w:rsidR="08C363BB" w:rsidRPr="00DE09D1" w:rsidRDefault="007B43A6" w:rsidP="007D0B13">
      <w:pPr>
        <w:tabs>
          <w:tab w:val="left" w:pos="2880"/>
        </w:tabs>
        <w:autoSpaceDE w:val="0"/>
        <w:autoSpaceDN w:val="0"/>
        <w:spacing w:after="0" w:line="260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DE09D1">
        <w:rPr>
          <w:rFonts w:asciiTheme="minorHAnsi" w:hAnsiTheme="minorHAnsi" w:cstheme="minorHAnsi"/>
          <w:color w:val="4D4D4D"/>
          <w:sz w:val="24"/>
          <w:szCs w:val="24"/>
        </w:rPr>
        <w:t xml:space="preserve"> </w:t>
      </w:r>
    </w:p>
    <w:p w14:paraId="4F18E329" w14:textId="264D3990" w:rsidR="007B411C" w:rsidRPr="00DE09D1" w:rsidRDefault="0076543C" w:rsidP="0076543C">
      <w:pPr>
        <w:autoSpaceDE w:val="0"/>
        <w:autoSpaceDN w:val="0"/>
        <w:spacing w:after="0" w:line="26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76543C">
        <w:rPr>
          <w:noProof/>
        </w:rPr>
        <w:drawing>
          <wp:inline distT="0" distB="0" distL="0" distR="0" wp14:anchorId="06B81F07" wp14:editId="775DDAA9">
            <wp:extent cx="5738545" cy="7213032"/>
            <wp:effectExtent l="0" t="0" r="0" b="6985"/>
            <wp:docPr id="371905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974" cy="721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7A24" w14:textId="77777777" w:rsidR="00383F3D" w:rsidRPr="00DE09D1" w:rsidRDefault="00383F3D" w:rsidP="007D0B13">
      <w:pPr>
        <w:autoSpaceDE w:val="0"/>
        <w:autoSpaceDN w:val="0"/>
        <w:spacing w:after="0" w:line="260" w:lineRule="atLeast"/>
        <w:rPr>
          <w:rFonts w:asciiTheme="minorHAnsi" w:hAnsiTheme="minorHAnsi" w:cstheme="minorHAnsi"/>
          <w:sz w:val="24"/>
          <w:szCs w:val="24"/>
        </w:rPr>
      </w:pPr>
    </w:p>
    <w:p w14:paraId="014E50AE" w14:textId="31FAB34F" w:rsidR="0076543C" w:rsidRDefault="007B411C" w:rsidP="007D0B13">
      <w:pPr>
        <w:autoSpaceDE w:val="0"/>
        <w:autoSpaceDN w:val="0"/>
        <w:spacing w:after="0" w:line="26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DE09D1">
        <w:rPr>
          <w:rFonts w:asciiTheme="minorHAnsi" w:hAnsiTheme="minorHAnsi" w:cstheme="minorHAnsi"/>
          <w:sz w:val="24"/>
          <w:szCs w:val="24"/>
        </w:rPr>
        <w:t>Learn more about the Pavement Management Program at</w:t>
      </w:r>
    </w:p>
    <w:p w14:paraId="6BDC8218" w14:textId="2CF4D123" w:rsidR="00FE0E01" w:rsidRPr="001F364D" w:rsidRDefault="00000000" w:rsidP="0076543C">
      <w:pPr>
        <w:autoSpaceDE w:val="0"/>
        <w:autoSpaceDN w:val="0"/>
        <w:spacing w:after="0" w:line="260" w:lineRule="atLeast"/>
        <w:jc w:val="center"/>
        <w:rPr>
          <w:rFonts w:ascii="Nunito Light" w:hAnsi="Nunito Light"/>
          <w:color w:val="4D4D4D"/>
          <w:sz w:val="24"/>
          <w:szCs w:val="24"/>
        </w:rPr>
      </w:pPr>
      <w:hyperlink r:id="rId13" w:history="1">
        <w:r w:rsidR="0076543C" w:rsidRPr="0076543C">
          <w:rPr>
            <w:rStyle w:val="Hyperlink"/>
            <w:rFonts w:asciiTheme="minorHAnsi" w:hAnsiTheme="minorHAnsi" w:cstheme="minorHAnsi"/>
            <w:b/>
            <w:sz w:val="24"/>
            <w:szCs w:val="24"/>
          </w:rPr>
          <w:t>www.LongmontColorado.gov/PMP</w:t>
        </w:r>
      </w:hyperlink>
    </w:p>
    <w:sectPr w:rsidR="00FE0E01" w:rsidRPr="001F364D" w:rsidSect="001F364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90" w:right="1440" w:bottom="1080" w:left="1440" w:header="720" w:footer="105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BF40" w14:textId="77777777" w:rsidR="00F9378C" w:rsidRDefault="00F9378C" w:rsidP="006D1428">
      <w:pPr>
        <w:spacing w:after="0" w:line="240" w:lineRule="auto"/>
      </w:pPr>
      <w:r>
        <w:separator/>
      </w:r>
    </w:p>
  </w:endnote>
  <w:endnote w:type="continuationSeparator" w:id="0">
    <w:p w14:paraId="19A5E46D" w14:textId="77777777" w:rsidR="00F9378C" w:rsidRDefault="00F9378C" w:rsidP="006D1428">
      <w:pPr>
        <w:spacing w:after="0" w:line="240" w:lineRule="auto"/>
      </w:pPr>
      <w:r>
        <w:continuationSeparator/>
      </w:r>
    </w:p>
  </w:endnote>
  <w:endnote w:type="continuationNotice" w:id="1">
    <w:p w14:paraId="7D69095B" w14:textId="77777777" w:rsidR="00F9378C" w:rsidRDefault="00F93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87BB" w14:textId="77777777" w:rsidR="007B411C" w:rsidRDefault="007B411C" w:rsidP="007B411C">
    <w:pPr>
      <w:spacing w:after="0" w:line="260" w:lineRule="atLeast"/>
      <w:jc w:val="center"/>
      <w:rPr>
        <w:rFonts w:ascii="Nunito Light" w:hAnsi="Nunito Light" w:cs="Arial"/>
        <w:b/>
        <w:bCs/>
        <w:sz w:val="24"/>
        <w:szCs w:val="24"/>
      </w:rPr>
    </w:pPr>
  </w:p>
  <w:p w14:paraId="43D0670F" w14:textId="77777777" w:rsidR="006F0D33" w:rsidRPr="006F0D33" w:rsidRDefault="006F0D33" w:rsidP="007B43A6">
    <w:pPr>
      <w:widowControl/>
      <w:tabs>
        <w:tab w:val="center" w:pos="4680"/>
        <w:tab w:val="right" w:pos="9360"/>
      </w:tabs>
      <w:spacing w:after="0" w:line="240" w:lineRule="auto"/>
      <w:rPr>
        <w:rFonts w:ascii="Arial Rounded MT Bold" w:eastAsia="Merriweather" w:hAnsi="Arial Rounded MT Bold"/>
        <w:color w:val="C05131"/>
        <w:sz w:val="18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F79F" w14:textId="77777777" w:rsidR="001B5D92" w:rsidRPr="001B5D92" w:rsidRDefault="001B5D92" w:rsidP="001B5D92">
    <w:pPr>
      <w:tabs>
        <w:tab w:val="center" w:pos="4680"/>
        <w:tab w:val="right" w:pos="9360"/>
      </w:tabs>
      <w:spacing w:after="0" w:line="240" w:lineRule="auto"/>
      <w:jc w:val="center"/>
    </w:pPr>
    <w:r w:rsidRPr="001B5D92">
      <w:rPr>
        <w:rFonts w:ascii="Arial Rounded MT Bold" w:hAnsi="Arial Rounded MT Bold"/>
        <w:color w:val="003057"/>
        <w:sz w:val="18"/>
        <w:szCs w:val="18"/>
        <w:shd w:val="clear" w:color="auto" w:fill="FFFFFF"/>
      </w:rPr>
      <w:t>1100 S SHERMAN </w:t>
    </w:r>
    <w:proofErr w:type="gramStart"/>
    <w:r w:rsidRPr="001B5D92">
      <w:rPr>
        <w:rFonts w:ascii="Arial Rounded MT Bold" w:hAnsi="Arial Rounded MT Bold"/>
        <w:color w:val="003057"/>
        <w:sz w:val="18"/>
        <w:szCs w:val="18"/>
        <w:shd w:val="clear" w:color="auto" w:fill="FFFFFF"/>
      </w:rPr>
      <w:t>ST  |</w:t>
    </w:r>
    <w:proofErr w:type="gramEnd"/>
    <w:r w:rsidRPr="001B5D92">
      <w:rPr>
        <w:rFonts w:ascii="Arial Rounded MT Bold" w:hAnsi="Arial Rounded MT Bold"/>
        <w:color w:val="003057"/>
        <w:sz w:val="18"/>
        <w:szCs w:val="18"/>
        <w:shd w:val="clear" w:color="auto" w:fill="FFFFFF"/>
      </w:rPr>
      <w:t>  LONGMONT, COLORADO 80501  |  303-651-8416  |  </w:t>
    </w:r>
    <w:r w:rsidRPr="001B5D92">
      <w:rPr>
        <w:rFonts w:ascii="Arial Rounded MT Bold" w:hAnsi="Arial Rounded MT Bold"/>
        <w:color w:val="C05131"/>
        <w:sz w:val="18"/>
        <w:szCs w:val="18"/>
        <w:shd w:val="clear" w:color="auto" w:fill="FFFFFF"/>
      </w:rPr>
      <w:t>longmontcolorado.gov</w:t>
    </w:r>
  </w:p>
  <w:p w14:paraId="577B11B0" w14:textId="77777777" w:rsidR="001B5D92" w:rsidRDefault="001B5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F5DF" w14:textId="77777777" w:rsidR="00F9378C" w:rsidRDefault="00F9378C" w:rsidP="006D1428">
      <w:pPr>
        <w:spacing w:after="0" w:line="240" w:lineRule="auto"/>
      </w:pPr>
      <w:r>
        <w:separator/>
      </w:r>
    </w:p>
  </w:footnote>
  <w:footnote w:type="continuationSeparator" w:id="0">
    <w:p w14:paraId="7B0A6355" w14:textId="77777777" w:rsidR="00F9378C" w:rsidRDefault="00F9378C" w:rsidP="006D1428">
      <w:pPr>
        <w:spacing w:after="0" w:line="240" w:lineRule="auto"/>
      </w:pPr>
      <w:r>
        <w:continuationSeparator/>
      </w:r>
    </w:p>
  </w:footnote>
  <w:footnote w:type="continuationNotice" w:id="1">
    <w:p w14:paraId="67ADE746" w14:textId="77777777" w:rsidR="00F9378C" w:rsidRDefault="00F937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2FF5" w14:textId="77777777" w:rsidR="001D7FBA" w:rsidRDefault="001D7FBA">
    <w:pPr>
      <w:pStyle w:val="Header"/>
    </w:pPr>
  </w:p>
  <w:p w14:paraId="251DBCCC" w14:textId="77777777" w:rsidR="001D7FBA" w:rsidRDefault="001D7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E550" w14:textId="77777777" w:rsidR="00DE09D1" w:rsidRPr="00DE09D1" w:rsidRDefault="00DE09D1" w:rsidP="00DE09D1">
    <w:pPr>
      <w:widowControl/>
      <w:tabs>
        <w:tab w:val="center" w:pos="4680"/>
        <w:tab w:val="right" w:pos="9360"/>
      </w:tabs>
      <w:spacing w:after="0" w:line="240" w:lineRule="auto"/>
      <w:rPr>
        <w:rFonts w:eastAsia="Merriweather"/>
        <w:color w:val="4D4D4D"/>
        <w:sz w:val="21"/>
      </w:rPr>
    </w:pPr>
  </w:p>
  <w:p w14:paraId="4A63F671" w14:textId="77777777" w:rsidR="00DE09D1" w:rsidRPr="00DE09D1" w:rsidRDefault="00DE09D1" w:rsidP="00DE09D1">
    <w:pPr>
      <w:widowControl/>
      <w:tabs>
        <w:tab w:val="center" w:pos="4680"/>
        <w:tab w:val="right" w:pos="9360"/>
      </w:tabs>
      <w:spacing w:after="0" w:line="240" w:lineRule="auto"/>
      <w:rPr>
        <w:rFonts w:eastAsia="Merriweather"/>
        <w:color w:val="4D4D4D"/>
        <w:sz w:val="21"/>
      </w:rPr>
    </w:pPr>
  </w:p>
  <w:p w14:paraId="77F238B8" w14:textId="77777777" w:rsidR="00DE09D1" w:rsidRPr="00DE09D1" w:rsidRDefault="00DE09D1" w:rsidP="00DE09D1">
    <w:pPr>
      <w:widowControl/>
      <w:tabs>
        <w:tab w:val="center" w:pos="4680"/>
        <w:tab w:val="right" w:pos="9360"/>
      </w:tabs>
      <w:spacing w:after="0" w:line="240" w:lineRule="auto"/>
      <w:rPr>
        <w:rFonts w:eastAsia="Merriweather"/>
        <w:color w:val="4D4D4D"/>
        <w:sz w:val="21"/>
      </w:rPr>
    </w:pPr>
  </w:p>
  <w:p w14:paraId="2276EBB9" w14:textId="77777777" w:rsidR="00DE09D1" w:rsidRPr="00DE09D1" w:rsidRDefault="00DE09D1" w:rsidP="00DE09D1">
    <w:pPr>
      <w:widowControl/>
      <w:tabs>
        <w:tab w:val="center" w:pos="4680"/>
        <w:tab w:val="right" w:pos="9360"/>
      </w:tabs>
      <w:spacing w:after="0" w:line="240" w:lineRule="auto"/>
      <w:rPr>
        <w:rFonts w:eastAsia="Merriweather"/>
        <w:color w:val="4D4D4D"/>
        <w:sz w:val="21"/>
      </w:rPr>
    </w:pPr>
  </w:p>
  <w:p w14:paraId="473DDBDE" w14:textId="77777777" w:rsidR="00DE09D1" w:rsidRPr="00DE09D1" w:rsidRDefault="00DE09D1" w:rsidP="00DE09D1">
    <w:pPr>
      <w:widowControl/>
      <w:tabs>
        <w:tab w:val="center" w:pos="4680"/>
        <w:tab w:val="right" w:pos="9360"/>
      </w:tabs>
      <w:spacing w:after="0" w:line="240" w:lineRule="auto"/>
      <w:rPr>
        <w:rFonts w:eastAsia="Merriweather"/>
        <w:color w:val="4D4D4D"/>
        <w:sz w:val="21"/>
      </w:rPr>
    </w:pPr>
  </w:p>
  <w:p w14:paraId="73D0B945" w14:textId="77777777" w:rsidR="00DE09D1" w:rsidRPr="00DE09D1" w:rsidRDefault="00DE09D1" w:rsidP="00DE09D1">
    <w:pPr>
      <w:widowControl/>
      <w:tabs>
        <w:tab w:val="center" w:pos="4680"/>
        <w:tab w:val="right" w:pos="9360"/>
      </w:tabs>
      <w:spacing w:after="0" w:line="240" w:lineRule="auto"/>
      <w:rPr>
        <w:rFonts w:eastAsia="Merriweather"/>
        <w:color w:val="4D4D4D"/>
        <w:sz w:val="21"/>
      </w:rPr>
    </w:pPr>
  </w:p>
  <w:p w14:paraId="75C3251B" w14:textId="1C97A5E7" w:rsidR="00E73AD3" w:rsidRDefault="00DE09D1" w:rsidP="00DE09D1">
    <w:pPr>
      <w:widowControl/>
      <w:tabs>
        <w:tab w:val="center" w:pos="4680"/>
        <w:tab w:val="right" w:pos="9360"/>
      </w:tabs>
      <w:spacing w:after="0" w:line="240" w:lineRule="auto"/>
    </w:pPr>
    <w:r w:rsidRPr="00DE09D1">
      <w:rPr>
        <w:rFonts w:ascii="Arial Rounded MT Bold" w:eastAsia="Merriweather" w:hAnsi="Arial Rounded MT Bold"/>
        <w:color w:val="003057"/>
        <w:sz w:val="24"/>
      </w:rPr>
      <w:t xml:space="preserve">CITY OF </w:t>
    </w:r>
    <w:proofErr w:type="gramStart"/>
    <w:r w:rsidRPr="00DE09D1">
      <w:rPr>
        <w:rFonts w:ascii="Arial Rounded MT Bold" w:eastAsia="Merriweather" w:hAnsi="Arial Rounded MT Bold"/>
        <w:color w:val="003057"/>
        <w:sz w:val="24"/>
      </w:rPr>
      <w:t>LONGMONT  |</w:t>
    </w:r>
    <w:proofErr w:type="gramEnd"/>
    <w:r w:rsidRPr="00DE09D1">
      <w:rPr>
        <w:rFonts w:ascii="Arial Rounded MT Bold" w:eastAsia="Merriweather" w:hAnsi="Arial Rounded MT Bold"/>
        <w:color w:val="326295"/>
        <w:sz w:val="24"/>
      </w:rPr>
      <w:t xml:space="preserve">  Public Works &amp; Engineering</w:t>
    </w:r>
    <w:r w:rsidR="00E7712C">
      <w:rPr>
        <w:noProof/>
      </w:rPr>
      <w:drawing>
        <wp:anchor distT="0" distB="0" distL="114300" distR="114300" simplePos="0" relativeHeight="251659264" behindDoc="1" locked="0" layoutInCell="1" allowOverlap="1" wp14:anchorId="2DB68305" wp14:editId="47F4FCEB">
          <wp:simplePos x="0" y="0"/>
          <wp:positionH relativeFrom="page">
            <wp:posOffset>-103505</wp:posOffset>
          </wp:positionH>
          <wp:positionV relativeFrom="page">
            <wp:posOffset>8255</wp:posOffset>
          </wp:positionV>
          <wp:extent cx="7896860" cy="1838325"/>
          <wp:effectExtent l="0" t="0" r="0" b="0"/>
          <wp:wrapNone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36974" w14:textId="77777777" w:rsidR="00E73AD3" w:rsidRDefault="00E73AD3">
    <w:pPr>
      <w:pStyle w:val="Header"/>
    </w:pPr>
  </w:p>
  <w:p w14:paraId="18A16FAB" w14:textId="77777777" w:rsidR="00EF2D89" w:rsidRDefault="00EF2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561E"/>
    <w:multiLevelType w:val="hybridMultilevel"/>
    <w:tmpl w:val="9AFC3586"/>
    <w:lvl w:ilvl="0" w:tplc="C06EB6E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196D"/>
    <w:multiLevelType w:val="hybridMultilevel"/>
    <w:tmpl w:val="34CCE422"/>
    <w:lvl w:ilvl="0" w:tplc="81C86F04">
      <w:numFmt w:val="bullet"/>
      <w:lvlText w:val="•"/>
      <w:lvlJc w:val="left"/>
      <w:pPr>
        <w:ind w:left="102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6A4218">
      <w:numFmt w:val="bullet"/>
      <w:lvlText w:val="•"/>
      <w:lvlJc w:val="left"/>
      <w:pPr>
        <w:ind w:left="2068" w:hanging="361"/>
      </w:pPr>
      <w:rPr>
        <w:rFonts w:hint="default"/>
        <w:lang w:val="en-US" w:eastAsia="en-US" w:bidi="en-US"/>
      </w:rPr>
    </w:lvl>
    <w:lvl w:ilvl="2" w:tplc="247AABD8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en-US"/>
      </w:rPr>
    </w:lvl>
    <w:lvl w:ilvl="3" w:tplc="0344C53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en-US"/>
      </w:rPr>
    </w:lvl>
    <w:lvl w:ilvl="4" w:tplc="71B6E548"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en-US"/>
      </w:rPr>
    </w:lvl>
    <w:lvl w:ilvl="5" w:tplc="A0206416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en-US"/>
      </w:rPr>
    </w:lvl>
    <w:lvl w:ilvl="6" w:tplc="FE0A773E">
      <w:numFmt w:val="bullet"/>
      <w:lvlText w:val="•"/>
      <w:lvlJc w:val="left"/>
      <w:pPr>
        <w:ind w:left="7308" w:hanging="361"/>
      </w:pPr>
      <w:rPr>
        <w:rFonts w:hint="default"/>
        <w:lang w:val="en-US" w:eastAsia="en-US" w:bidi="en-US"/>
      </w:rPr>
    </w:lvl>
    <w:lvl w:ilvl="7" w:tplc="0426A672">
      <w:numFmt w:val="bullet"/>
      <w:lvlText w:val="•"/>
      <w:lvlJc w:val="left"/>
      <w:pPr>
        <w:ind w:left="8356" w:hanging="361"/>
      </w:pPr>
      <w:rPr>
        <w:rFonts w:hint="default"/>
        <w:lang w:val="en-US" w:eastAsia="en-US" w:bidi="en-US"/>
      </w:rPr>
    </w:lvl>
    <w:lvl w:ilvl="8" w:tplc="FB0ED072">
      <w:numFmt w:val="bullet"/>
      <w:lvlText w:val="•"/>
      <w:lvlJc w:val="left"/>
      <w:pPr>
        <w:ind w:left="9404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85577A5"/>
    <w:multiLevelType w:val="hybridMultilevel"/>
    <w:tmpl w:val="96D25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F2AD9"/>
    <w:multiLevelType w:val="hybridMultilevel"/>
    <w:tmpl w:val="0A28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27E1"/>
    <w:multiLevelType w:val="hybridMultilevel"/>
    <w:tmpl w:val="5B9A7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7B08B8"/>
    <w:multiLevelType w:val="hybridMultilevel"/>
    <w:tmpl w:val="00F8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00BD8"/>
    <w:multiLevelType w:val="hybridMultilevel"/>
    <w:tmpl w:val="3960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62ED1"/>
    <w:multiLevelType w:val="hybridMultilevel"/>
    <w:tmpl w:val="856C0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139419">
    <w:abstractNumId w:val="6"/>
  </w:num>
  <w:num w:numId="2" w16cid:durableId="1738239903">
    <w:abstractNumId w:val="5"/>
  </w:num>
  <w:num w:numId="3" w16cid:durableId="47337895">
    <w:abstractNumId w:val="0"/>
  </w:num>
  <w:num w:numId="4" w16cid:durableId="539711254">
    <w:abstractNumId w:val="2"/>
  </w:num>
  <w:num w:numId="5" w16cid:durableId="140731654">
    <w:abstractNumId w:val="1"/>
  </w:num>
  <w:num w:numId="6" w16cid:durableId="215510154">
    <w:abstractNumId w:val="3"/>
  </w:num>
  <w:num w:numId="7" w16cid:durableId="1278218345">
    <w:abstractNumId w:val="4"/>
  </w:num>
  <w:num w:numId="8" w16cid:durableId="962423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FF"/>
    <w:rsid w:val="00002261"/>
    <w:rsid w:val="0000307B"/>
    <w:rsid w:val="00004893"/>
    <w:rsid w:val="0002381A"/>
    <w:rsid w:val="00025440"/>
    <w:rsid w:val="0004052B"/>
    <w:rsid w:val="00043A16"/>
    <w:rsid w:val="00043A48"/>
    <w:rsid w:val="000442B4"/>
    <w:rsid w:val="00046903"/>
    <w:rsid w:val="00050E05"/>
    <w:rsid w:val="00051D9A"/>
    <w:rsid w:val="000557BD"/>
    <w:rsid w:val="00063D96"/>
    <w:rsid w:val="00064DBA"/>
    <w:rsid w:val="000868F8"/>
    <w:rsid w:val="000931A9"/>
    <w:rsid w:val="000952CC"/>
    <w:rsid w:val="000A7C3C"/>
    <w:rsid w:val="000B17F4"/>
    <w:rsid w:val="000B24FF"/>
    <w:rsid w:val="000B5ECB"/>
    <w:rsid w:val="000C6371"/>
    <w:rsid w:val="000C74F9"/>
    <w:rsid w:val="000D08A6"/>
    <w:rsid w:val="000E7BC2"/>
    <w:rsid w:val="000F1F8A"/>
    <w:rsid w:val="00100636"/>
    <w:rsid w:val="00117E3F"/>
    <w:rsid w:val="00121A7A"/>
    <w:rsid w:val="00122580"/>
    <w:rsid w:val="00123293"/>
    <w:rsid w:val="001264A4"/>
    <w:rsid w:val="00130748"/>
    <w:rsid w:val="0013390A"/>
    <w:rsid w:val="00134373"/>
    <w:rsid w:val="001476C0"/>
    <w:rsid w:val="00154B81"/>
    <w:rsid w:val="001652C4"/>
    <w:rsid w:val="00183B66"/>
    <w:rsid w:val="00185BC9"/>
    <w:rsid w:val="001860CD"/>
    <w:rsid w:val="001979A6"/>
    <w:rsid w:val="001A2D67"/>
    <w:rsid w:val="001A548F"/>
    <w:rsid w:val="001A67A5"/>
    <w:rsid w:val="001A7EEF"/>
    <w:rsid w:val="001B1E9E"/>
    <w:rsid w:val="001B25DE"/>
    <w:rsid w:val="001B48C0"/>
    <w:rsid w:val="001B5D92"/>
    <w:rsid w:val="001C0C46"/>
    <w:rsid w:val="001C46F0"/>
    <w:rsid w:val="001C48F8"/>
    <w:rsid w:val="001C66C2"/>
    <w:rsid w:val="001D1A61"/>
    <w:rsid w:val="001D308F"/>
    <w:rsid w:val="001D7FBA"/>
    <w:rsid w:val="001E24AB"/>
    <w:rsid w:val="001E3835"/>
    <w:rsid w:val="001F364D"/>
    <w:rsid w:val="001F59EB"/>
    <w:rsid w:val="0020396D"/>
    <w:rsid w:val="0022081A"/>
    <w:rsid w:val="00232065"/>
    <w:rsid w:val="00232E6C"/>
    <w:rsid w:val="00232ECE"/>
    <w:rsid w:val="00240F72"/>
    <w:rsid w:val="00242616"/>
    <w:rsid w:val="002473C6"/>
    <w:rsid w:val="002519CB"/>
    <w:rsid w:val="00253368"/>
    <w:rsid w:val="00253ED1"/>
    <w:rsid w:val="0025536D"/>
    <w:rsid w:val="00256845"/>
    <w:rsid w:val="0026051E"/>
    <w:rsid w:val="002617D6"/>
    <w:rsid w:val="00270944"/>
    <w:rsid w:val="00273BB3"/>
    <w:rsid w:val="00274836"/>
    <w:rsid w:val="002773EB"/>
    <w:rsid w:val="00277FF4"/>
    <w:rsid w:val="00280189"/>
    <w:rsid w:val="00281DD0"/>
    <w:rsid w:val="00283AC6"/>
    <w:rsid w:val="0028DA4F"/>
    <w:rsid w:val="00294779"/>
    <w:rsid w:val="00296725"/>
    <w:rsid w:val="00296D51"/>
    <w:rsid w:val="002A166C"/>
    <w:rsid w:val="002A180A"/>
    <w:rsid w:val="002A3F37"/>
    <w:rsid w:val="002A465B"/>
    <w:rsid w:val="002B5DB2"/>
    <w:rsid w:val="002C5767"/>
    <w:rsid w:val="002C6777"/>
    <w:rsid w:val="002D40CA"/>
    <w:rsid w:val="002D5D87"/>
    <w:rsid w:val="002F1EA6"/>
    <w:rsid w:val="002F4108"/>
    <w:rsid w:val="003031B0"/>
    <w:rsid w:val="003077DD"/>
    <w:rsid w:val="0031020B"/>
    <w:rsid w:val="00322506"/>
    <w:rsid w:val="00324797"/>
    <w:rsid w:val="00327C99"/>
    <w:rsid w:val="00331436"/>
    <w:rsid w:val="00335A38"/>
    <w:rsid w:val="00353FD7"/>
    <w:rsid w:val="00354413"/>
    <w:rsid w:val="00354E31"/>
    <w:rsid w:val="00360C31"/>
    <w:rsid w:val="0036441E"/>
    <w:rsid w:val="00364F30"/>
    <w:rsid w:val="00367B6A"/>
    <w:rsid w:val="00373757"/>
    <w:rsid w:val="00380791"/>
    <w:rsid w:val="00380E1C"/>
    <w:rsid w:val="0038159C"/>
    <w:rsid w:val="00383F3D"/>
    <w:rsid w:val="00387EFC"/>
    <w:rsid w:val="00390055"/>
    <w:rsid w:val="003919F5"/>
    <w:rsid w:val="003922B3"/>
    <w:rsid w:val="003A0887"/>
    <w:rsid w:val="003A1669"/>
    <w:rsid w:val="003A5349"/>
    <w:rsid w:val="003A5463"/>
    <w:rsid w:val="003B4CA9"/>
    <w:rsid w:val="003B7471"/>
    <w:rsid w:val="003C2143"/>
    <w:rsid w:val="003D6297"/>
    <w:rsid w:val="003D6BE9"/>
    <w:rsid w:val="003E4B55"/>
    <w:rsid w:val="003E5C2E"/>
    <w:rsid w:val="003F1528"/>
    <w:rsid w:val="003F2345"/>
    <w:rsid w:val="003F6367"/>
    <w:rsid w:val="00402F0A"/>
    <w:rsid w:val="00403E8F"/>
    <w:rsid w:val="004044D6"/>
    <w:rsid w:val="00423182"/>
    <w:rsid w:val="0042360A"/>
    <w:rsid w:val="004258AC"/>
    <w:rsid w:val="00431B7A"/>
    <w:rsid w:val="00437FE7"/>
    <w:rsid w:val="004410DA"/>
    <w:rsid w:val="004439DA"/>
    <w:rsid w:val="00443CF7"/>
    <w:rsid w:val="004500A3"/>
    <w:rsid w:val="0045563E"/>
    <w:rsid w:val="00456A71"/>
    <w:rsid w:val="00463AFC"/>
    <w:rsid w:val="00463CDB"/>
    <w:rsid w:val="0046553C"/>
    <w:rsid w:val="0047085D"/>
    <w:rsid w:val="00477F01"/>
    <w:rsid w:val="00482410"/>
    <w:rsid w:val="00494D13"/>
    <w:rsid w:val="004A31BD"/>
    <w:rsid w:val="004A54AE"/>
    <w:rsid w:val="004B18CD"/>
    <w:rsid w:val="004B22B5"/>
    <w:rsid w:val="004C255B"/>
    <w:rsid w:val="004C745A"/>
    <w:rsid w:val="004D3C3A"/>
    <w:rsid w:val="004D40AF"/>
    <w:rsid w:val="004D4784"/>
    <w:rsid w:val="004D51EA"/>
    <w:rsid w:val="004D564D"/>
    <w:rsid w:val="004D6387"/>
    <w:rsid w:val="004E51F9"/>
    <w:rsid w:val="004F5A97"/>
    <w:rsid w:val="00500FA9"/>
    <w:rsid w:val="00501A90"/>
    <w:rsid w:val="005025B3"/>
    <w:rsid w:val="00506471"/>
    <w:rsid w:val="00507791"/>
    <w:rsid w:val="00511C18"/>
    <w:rsid w:val="00513EAD"/>
    <w:rsid w:val="005202EC"/>
    <w:rsid w:val="00523524"/>
    <w:rsid w:val="005240E1"/>
    <w:rsid w:val="005242AC"/>
    <w:rsid w:val="005269EB"/>
    <w:rsid w:val="00527076"/>
    <w:rsid w:val="0053092F"/>
    <w:rsid w:val="0053236D"/>
    <w:rsid w:val="005328E2"/>
    <w:rsid w:val="005541C0"/>
    <w:rsid w:val="00556FF7"/>
    <w:rsid w:val="005570F5"/>
    <w:rsid w:val="00560DAA"/>
    <w:rsid w:val="005660A2"/>
    <w:rsid w:val="00574B5A"/>
    <w:rsid w:val="00584F30"/>
    <w:rsid w:val="00586D75"/>
    <w:rsid w:val="00591295"/>
    <w:rsid w:val="005A042E"/>
    <w:rsid w:val="005A1444"/>
    <w:rsid w:val="005A494F"/>
    <w:rsid w:val="005B4F63"/>
    <w:rsid w:val="005B6C1D"/>
    <w:rsid w:val="005C6B24"/>
    <w:rsid w:val="005D4898"/>
    <w:rsid w:val="005F421D"/>
    <w:rsid w:val="005F5DC8"/>
    <w:rsid w:val="005F6A9D"/>
    <w:rsid w:val="005F6CFF"/>
    <w:rsid w:val="006004E9"/>
    <w:rsid w:val="006077F0"/>
    <w:rsid w:val="00612305"/>
    <w:rsid w:val="00616B3D"/>
    <w:rsid w:val="0061718F"/>
    <w:rsid w:val="006270B4"/>
    <w:rsid w:val="0063194A"/>
    <w:rsid w:val="00634C64"/>
    <w:rsid w:val="006516BB"/>
    <w:rsid w:val="006557C5"/>
    <w:rsid w:val="00660A8C"/>
    <w:rsid w:val="00661914"/>
    <w:rsid w:val="00670658"/>
    <w:rsid w:val="00673991"/>
    <w:rsid w:val="00673E26"/>
    <w:rsid w:val="00684BA0"/>
    <w:rsid w:val="00687D04"/>
    <w:rsid w:val="00692E59"/>
    <w:rsid w:val="006948CB"/>
    <w:rsid w:val="006958B8"/>
    <w:rsid w:val="00697AAC"/>
    <w:rsid w:val="006A18C4"/>
    <w:rsid w:val="006D1428"/>
    <w:rsid w:val="006D5B07"/>
    <w:rsid w:val="006E2517"/>
    <w:rsid w:val="006E509D"/>
    <w:rsid w:val="006F04FD"/>
    <w:rsid w:val="006F0BFD"/>
    <w:rsid w:val="006F0D33"/>
    <w:rsid w:val="006F1D0C"/>
    <w:rsid w:val="006F21C7"/>
    <w:rsid w:val="006F3D50"/>
    <w:rsid w:val="00731D8A"/>
    <w:rsid w:val="00731EEE"/>
    <w:rsid w:val="007425AC"/>
    <w:rsid w:val="0075009F"/>
    <w:rsid w:val="00754CA7"/>
    <w:rsid w:val="0075716A"/>
    <w:rsid w:val="00760D26"/>
    <w:rsid w:val="00765067"/>
    <w:rsid w:val="0076543C"/>
    <w:rsid w:val="00766D2D"/>
    <w:rsid w:val="007713CE"/>
    <w:rsid w:val="00782E69"/>
    <w:rsid w:val="00783A5C"/>
    <w:rsid w:val="00791B8A"/>
    <w:rsid w:val="00794595"/>
    <w:rsid w:val="007A06D0"/>
    <w:rsid w:val="007A5002"/>
    <w:rsid w:val="007A512F"/>
    <w:rsid w:val="007A5BB8"/>
    <w:rsid w:val="007A7ED3"/>
    <w:rsid w:val="007B34BD"/>
    <w:rsid w:val="007B411C"/>
    <w:rsid w:val="007B43A6"/>
    <w:rsid w:val="007B4955"/>
    <w:rsid w:val="007C68E9"/>
    <w:rsid w:val="007D0B13"/>
    <w:rsid w:val="007D3BB7"/>
    <w:rsid w:val="007D4579"/>
    <w:rsid w:val="007E078F"/>
    <w:rsid w:val="007E0BCB"/>
    <w:rsid w:val="007E0E9F"/>
    <w:rsid w:val="007E57FD"/>
    <w:rsid w:val="007E76CA"/>
    <w:rsid w:val="007F5450"/>
    <w:rsid w:val="00800688"/>
    <w:rsid w:val="00801606"/>
    <w:rsid w:val="008034EF"/>
    <w:rsid w:val="008049AC"/>
    <w:rsid w:val="008058A5"/>
    <w:rsid w:val="00820570"/>
    <w:rsid w:val="0082259A"/>
    <w:rsid w:val="008319DE"/>
    <w:rsid w:val="0083207E"/>
    <w:rsid w:val="0083415C"/>
    <w:rsid w:val="008439E2"/>
    <w:rsid w:val="008650CA"/>
    <w:rsid w:val="00874170"/>
    <w:rsid w:val="00876005"/>
    <w:rsid w:val="0087647E"/>
    <w:rsid w:val="00891B60"/>
    <w:rsid w:val="008927C6"/>
    <w:rsid w:val="00897297"/>
    <w:rsid w:val="008A0611"/>
    <w:rsid w:val="008A3F89"/>
    <w:rsid w:val="008A6C3C"/>
    <w:rsid w:val="008B2807"/>
    <w:rsid w:val="008B2DDF"/>
    <w:rsid w:val="008B6556"/>
    <w:rsid w:val="008C276D"/>
    <w:rsid w:val="008D29DA"/>
    <w:rsid w:val="008D5860"/>
    <w:rsid w:val="008D5E67"/>
    <w:rsid w:val="008D728E"/>
    <w:rsid w:val="008F0FD8"/>
    <w:rsid w:val="0092263D"/>
    <w:rsid w:val="00924F95"/>
    <w:rsid w:val="00935DF1"/>
    <w:rsid w:val="0093604B"/>
    <w:rsid w:val="00937E1A"/>
    <w:rsid w:val="009400CE"/>
    <w:rsid w:val="00942607"/>
    <w:rsid w:val="009460CF"/>
    <w:rsid w:val="009468E9"/>
    <w:rsid w:val="00950F03"/>
    <w:rsid w:val="0095144C"/>
    <w:rsid w:val="009542F6"/>
    <w:rsid w:val="0096220A"/>
    <w:rsid w:val="00963565"/>
    <w:rsid w:val="009660F9"/>
    <w:rsid w:val="009710E6"/>
    <w:rsid w:val="00974314"/>
    <w:rsid w:val="00980761"/>
    <w:rsid w:val="00981BC7"/>
    <w:rsid w:val="009871EA"/>
    <w:rsid w:val="00990E0C"/>
    <w:rsid w:val="00992D53"/>
    <w:rsid w:val="00994085"/>
    <w:rsid w:val="00994086"/>
    <w:rsid w:val="00995CD8"/>
    <w:rsid w:val="009972B7"/>
    <w:rsid w:val="009A065D"/>
    <w:rsid w:val="009A0E51"/>
    <w:rsid w:val="009B44E6"/>
    <w:rsid w:val="009B7684"/>
    <w:rsid w:val="009D25A2"/>
    <w:rsid w:val="009E1039"/>
    <w:rsid w:val="009E269F"/>
    <w:rsid w:val="009E42D9"/>
    <w:rsid w:val="009E49A5"/>
    <w:rsid w:val="009F1C50"/>
    <w:rsid w:val="009F4A1D"/>
    <w:rsid w:val="00A001E9"/>
    <w:rsid w:val="00A0231A"/>
    <w:rsid w:val="00A03352"/>
    <w:rsid w:val="00A03DBB"/>
    <w:rsid w:val="00A04400"/>
    <w:rsid w:val="00A111BA"/>
    <w:rsid w:val="00A11307"/>
    <w:rsid w:val="00A1153F"/>
    <w:rsid w:val="00A1581B"/>
    <w:rsid w:val="00A176E6"/>
    <w:rsid w:val="00A2052E"/>
    <w:rsid w:val="00A22157"/>
    <w:rsid w:val="00A238A2"/>
    <w:rsid w:val="00A242AB"/>
    <w:rsid w:val="00A2556A"/>
    <w:rsid w:val="00A37010"/>
    <w:rsid w:val="00A40ABF"/>
    <w:rsid w:val="00A41B68"/>
    <w:rsid w:val="00A57A1C"/>
    <w:rsid w:val="00A6487E"/>
    <w:rsid w:val="00A64E27"/>
    <w:rsid w:val="00A70BBE"/>
    <w:rsid w:val="00A75FDE"/>
    <w:rsid w:val="00A8115C"/>
    <w:rsid w:val="00A91F94"/>
    <w:rsid w:val="00A95C9A"/>
    <w:rsid w:val="00AA05A7"/>
    <w:rsid w:val="00AA14CD"/>
    <w:rsid w:val="00AA23B7"/>
    <w:rsid w:val="00AB1F47"/>
    <w:rsid w:val="00AB2CD0"/>
    <w:rsid w:val="00AB37AD"/>
    <w:rsid w:val="00AB4FC5"/>
    <w:rsid w:val="00AB5818"/>
    <w:rsid w:val="00AC2449"/>
    <w:rsid w:val="00AC2E09"/>
    <w:rsid w:val="00AC5A34"/>
    <w:rsid w:val="00AC5BC0"/>
    <w:rsid w:val="00AD2A07"/>
    <w:rsid w:val="00AD4049"/>
    <w:rsid w:val="00AE19AE"/>
    <w:rsid w:val="00AF238A"/>
    <w:rsid w:val="00AF4006"/>
    <w:rsid w:val="00AF56CC"/>
    <w:rsid w:val="00AF7ED5"/>
    <w:rsid w:val="00B026E5"/>
    <w:rsid w:val="00B02E38"/>
    <w:rsid w:val="00B066DF"/>
    <w:rsid w:val="00B1315D"/>
    <w:rsid w:val="00B15EC0"/>
    <w:rsid w:val="00B177AF"/>
    <w:rsid w:val="00B213F6"/>
    <w:rsid w:val="00B2348E"/>
    <w:rsid w:val="00B23E07"/>
    <w:rsid w:val="00B24E5C"/>
    <w:rsid w:val="00B263DF"/>
    <w:rsid w:val="00B27386"/>
    <w:rsid w:val="00B401E1"/>
    <w:rsid w:val="00B43225"/>
    <w:rsid w:val="00B44E7D"/>
    <w:rsid w:val="00B5333F"/>
    <w:rsid w:val="00B61E7F"/>
    <w:rsid w:val="00B63F98"/>
    <w:rsid w:val="00B64C69"/>
    <w:rsid w:val="00B64D65"/>
    <w:rsid w:val="00B748B8"/>
    <w:rsid w:val="00B75A37"/>
    <w:rsid w:val="00B8405D"/>
    <w:rsid w:val="00B8506E"/>
    <w:rsid w:val="00B87AE3"/>
    <w:rsid w:val="00B90049"/>
    <w:rsid w:val="00B92194"/>
    <w:rsid w:val="00BA08C2"/>
    <w:rsid w:val="00BB135D"/>
    <w:rsid w:val="00BB615E"/>
    <w:rsid w:val="00BC0B29"/>
    <w:rsid w:val="00BC1BAD"/>
    <w:rsid w:val="00BC2486"/>
    <w:rsid w:val="00BC3F8C"/>
    <w:rsid w:val="00BC4F90"/>
    <w:rsid w:val="00BC6ED1"/>
    <w:rsid w:val="00BD0DF9"/>
    <w:rsid w:val="00BE04A0"/>
    <w:rsid w:val="00BE7244"/>
    <w:rsid w:val="00BF3139"/>
    <w:rsid w:val="00BF3473"/>
    <w:rsid w:val="00BF48DF"/>
    <w:rsid w:val="00BF7227"/>
    <w:rsid w:val="00C015A8"/>
    <w:rsid w:val="00C04A02"/>
    <w:rsid w:val="00C052F3"/>
    <w:rsid w:val="00C2064F"/>
    <w:rsid w:val="00C25B6B"/>
    <w:rsid w:val="00C361F8"/>
    <w:rsid w:val="00C36491"/>
    <w:rsid w:val="00C410B9"/>
    <w:rsid w:val="00C431F7"/>
    <w:rsid w:val="00C43964"/>
    <w:rsid w:val="00C44443"/>
    <w:rsid w:val="00C60C93"/>
    <w:rsid w:val="00C65019"/>
    <w:rsid w:val="00C73A1E"/>
    <w:rsid w:val="00C80DCA"/>
    <w:rsid w:val="00C84847"/>
    <w:rsid w:val="00C85F57"/>
    <w:rsid w:val="00C87F83"/>
    <w:rsid w:val="00C97E14"/>
    <w:rsid w:val="00CA58A2"/>
    <w:rsid w:val="00CB278B"/>
    <w:rsid w:val="00CC30F6"/>
    <w:rsid w:val="00CC3347"/>
    <w:rsid w:val="00CC46A1"/>
    <w:rsid w:val="00CC4FCB"/>
    <w:rsid w:val="00CC7548"/>
    <w:rsid w:val="00CD2C76"/>
    <w:rsid w:val="00CD5B3D"/>
    <w:rsid w:val="00CF06D6"/>
    <w:rsid w:val="00CF5BF9"/>
    <w:rsid w:val="00D17284"/>
    <w:rsid w:val="00D17D6A"/>
    <w:rsid w:val="00D24FEB"/>
    <w:rsid w:val="00D267B0"/>
    <w:rsid w:val="00D27DA1"/>
    <w:rsid w:val="00D3142C"/>
    <w:rsid w:val="00D401C5"/>
    <w:rsid w:val="00D41568"/>
    <w:rsid w:val="00D4436C"/>
    <w:rsid w:val="00D47DD2"/>
    <w:rsid w:val="00D6614F"/>
    <w:rsid w:val="00D66B71"/>
    <w:rsid w:val="00D72DF0"/>
    <w:rsid w:val="00D84D7E"/>
    <w:rsid w:val="00D85874"/>
    <w:rsid w:val="00D87481"/>
    <w:rsid w:val="00D92D71"/>
    <w:rsid w:val="00D94ACA"/>
    <w:rsid w:val="00D95602"/>
    <w:rsid w:val="00D979E3"/>
    <w:rsid w:val="00DA138D"/>
    <w:rsid w:val="00DA1AC6"/>
    <w:rsid w:val="00DA2EEA"/>
    <w:rsid w:val="00DA3A28"/>
    <w:rsid w:val="00DB0E45"/>
    <w:rsid w:val="00DE09D1"/>
    <w:rsid w:val="00DE4184"/>
    <w:rsid w:val="00DE5255"/>
    <w:rsid w:val="00DF4156"/>
    <w:rsid w:val="00DF6222"/>
    <w:rsid w:val="00DF643A"/>
    <w:rsid w:val="00E00538"/>
    <w:rsid w:val="00E02E82"/>
    <w:rsid w:val="00E14C10"/>
    <w:rsid w:val="00E239FA"/>
    <w:rsid w:val="00E31263"/>
    <w:rsid w:val="00E324F3"/>
    <w:rsid w:val="00E327C8"/>
    <w:rsid w:val="00E362EC"/>
    <w:rsid w:val="00E42102"/>
    <w:rsid w:val="00E642F6"/>
    <w:rsid w:val="00E713DC"/>
    <w:rsid w:val="00E73AD3"/>
    <w:rsid w:val="00E73D97"/>
    <w:rsid w:val="00E763B7"/>
    <w:rsid w:val="00E7712C"/>
    <w:rsid w:val="00E774E5"/>
    <w:rsid w:val="00E80087"/>
    <w:rsid w:val="00E8457B"/>
    <w:rsid w:val="00E90B4B"/>
    <w:rsid w:val="00E947DE"/>
    <w:rsid w:val="00EA04E2"/>
    <w:rsid w:val="00EA76EA"/>
    <w:rsid w:val="00EB5157"/>
    <w:rsid w:val="00EC4D36"/>
    <w:rsid w:val="00ED3BE3"/>
    <w:rsid w:val="00EE02C8"/>
    <w:rsid w:val="00EE0E19"/>
    <w:rsid w:val="00EE3E2A"/>
    <w:rsid w:val="00EE47AD"/>
    <w:rsid w:val="00EE59B4"/>
    <w:rsid w:val="00EF2D89"/>
    <w:rsid w:val="00EF7DA5"/>
    <w:rsid w:val="00EF7F5A"/>
    <w:rsid w:val="00F0230E"/>
    <w:rsid w:val="00F111CE"/>
    <w:rsid w:val="00F11D8B"/>
    <w:rsid w:val="00F13B26"/>
    <w:rsid w:val="00F1796A"/>
    <w:rsid w:val="00F33CBA"/>
    <w:rsid w:val="00F412C7"/>
    <w:rsid w:val="00F46BA9"/>
    <w:rsid w:val="00F52F00"/>
    <w:rsid w:val="00F54480"/>
    <w:rsid w:val="00F57082"/>
    <w:rsid w:val="00F7154A"/>
    <w:rsid w:val="00F75341"/>
    <w:rsid w:val="00F81141"/>
    <w:rsid w:val="00F8615C"/>
    <w:rsid w:val="00F87AD1"/>
    <w:rsid w:val="00F92267"/>
    <w:rsid w:val="00F9378C"/>
    <w:rsid w:val="00FA0610"/>
    <w:rsid w:val="00FA452F"/>
    <w:rsid w:val="00FA5177"/>
    <w:rsid w:val="00FA52BB"/>
    <w:rsid w:val="00FB1808"/>
    <w:rsid w:val="00FB3D44"/>
    <w:rsid w:val="00FB5960"/>
    <w:rsid w:val="00FC1A36"/>
    <w:rsid w:val="00FC1AA4"/>
    <w:rsid w:val="00FD09A9"/>
    <w:rsid w:val="00FD168E"/>
    <w:rsid w:val="00FD1854"/>
    <w:rsid w:val="00FD333E"/>
    <w:rsid w:val="00FD7F3D"/>
    <w:rsid w:val="00FE0E01"/>
    <w:rsid w:val="00FE1A7B"/>
    <w:rsid w:val="00FF15DB"/>
    <w:rsid w:val="00FF6C65"/>
    <w:rsid w:val="01BDE718"/>
    <w:rsid w:val="0217AF4B"/>
    <w:rsid w:val="03E9FE82"/>
    <w:rsid w:val="047ADC95"/>
    <w:rsid w:val="08C363BB"/>
    <w:rsid w:val="08CFC2A9"/>
    <w:rsid w:val="0F0C3F73"/>
    <w:rsid w:val="129E66C0"/>
    <w:rsid w:val="14044FFA"/>
    <w:rsid w:val="15AE1B35"/>
    <w:rsid w:val="17226FF3"/>
    <w:rsid w:val="184089DF"/>
    <w:rsid w:val="18AA0F4F"/>
    <w:rsid w:val="1A4EB358"/>
    <w:rsid w:val="1A7F2F3A"/>
    <w:rsid w:val="1BDA4501"/>
    <w:rsid w:val="1C1909C7"/>
    <w:rsid w:val="1C76A6AD"/>
    <w:rsid w:val="1D95C984"/>
    <w:rsid w:val="1DEE29B2"/>
    <w:rsid w:val="1E9F8CAB"/>
    <w:rsid w:val="1EDCC8E5"/>
    <w:rsid w:val="20BEBF25"/>
    <w:rsid w:val="2130B396"/>
    <w:rsid w:val="2224DB30"/>
    <w:rsid w:val="233D4978"/>
    <w:rsid w:val="2374007B"/>
    <w:rsid w:val="26189156"/>
    <w:rsid w:val="267B432E"/>
    <w:rsid w:val="28564902"/>
    <w:rsid w:val="297EF602"/>
    <w:rsid w:val="2C1D01A6"/>
    <w:rsid w:val="2D18475F"/>
    <w:rsid w:val="2D538CBD"/>
    <w:rsid w:val="2F28ACA8"/>
    <w:rsid w:val="2F570048"/>
    <w:rsid w:val="312AD8D7"/>
    <w:rsid w:val="338773A5"/>
    <w:rsid w:val="33A01EE6"/>
    <w:rsid w:val="33E3B414"/>
    <w:rsid w:val="33EEE473"/>
    <w:rsid w:val="3445CE74"/>
    <w:rsid w:val="3504D930"/>
    <w:rsid w:val="3552224C"/>
    <w:rsid w:val="36206EA6"/>
    <w:rsid w:val="3783FAFB"/>
    <w:rsid w:val="3A0E317A"/>
    <w:rsid w:val="3BDF1EB9"/>
    <w:rsid w:val="3CC36C42"/>
    <w:rsid w:val="3D366F45"/>
    <w:rsid w:val="3DB03EC9"/>
    <w:rsid w:val="3DC07D81"/>
    <w:rsid w:val="3EE10B25"/>
    <w:rsid w:val="3FBF4287"/>
    <w:rsid w:val="3FCC491A"/>
    <w:rsid w:val="401172DA"/>
    <w:rsid w:val="40831235"/>
    <w:rsid w:val="42A393D5"/>
    <w:rsid w:val="42A9BD02"/>
    <w:rsid w:val="4308B730"/>
    <w:rsid w:val="44F0124C"/>
    <w:rsid w:val="456550BE"/>
    <w:rsid w:val="49FCB497"/>
    <w:rsid w:val="4A706F70"/>
    <w:rsid w:val="4D87C498"/>
    <w:rsid w:val="4DD08982"/>
    <w:rsid w:val="4DD80FF7"/>
    <w:rsid w:val="4EF503E0"/>
    <w:rsid w:val="50C4F727"/>
    <w:rsid w:val="51C26AE6"/>
    <w:rsid w:val="51D6E991"/>
    <w:rsid w:val="52DD043D"/>
    <w:rsid w:val="5301AF92"/>
    <w:rsid w:val="5326DF16"/>
    <w:rsid w:val="57369464"/>
    <w:rsid w:val="5A186807"/>
    <w:rsid w:val="5B4AFACB"/>
    <w:rsid w:val="5B788FC5"/>
    <w:rsid w:val="5C096E0F"/>
    <w:rsid w:val="5EC59943"/>
    <w:rsid w:val="6022FE7A"/>
    <w:rsid w:val="6128C68D"/>
    <w:rsid w:val="6169C620"/>
    <w:rsid w:val="632A35E9"/>
    <w:rsid w:val="63C87FC8"/>
    <w:rsid w:val="6634631D"/>
    <w:rsid w:val="675A018E"/>
    <w:rsid w:val="68B67CB4"/>
    <w:rsid w:val="697FF29E"/>
    <w:rsid w:val="69BC0FCE"/>
    <w:rsid w:val="6B98B62E"/>
    <w:rsid w:val="6BA25B7D"/>
    <w:rsid w:val="6C70D609"/>
    <w:rsid w:val="6E90521A"/>
    <w:rsid w:val="702257C7"/>
    <w:rsid w:val="716A5442"/>
    <w:rsid w:val="71C7449E"/>
    <w:rsid w:val="751710A3"/>
    <w:rsid w:val="75ACE71B"/>
    <w:rsid w:val="79BF66A1"/>
    <w:rsid w:val="7B002D87"/>
    <w:rsid w:val="7B36E9A6"/>
    <w:rsid w:val="7B5B6008"/>
    <w:rsid w:val="7BEC35C5"/>
    <w:rsid w:val="7CB9542A"/>
    <w:rsid w:val="7D73CC5A"/>
    <w:rsid w:val="7F90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58B4B"/>
  <w15:chartTrackingRefBased/>
  <w15:docId w15:val="{4831ED45-061C-451C-AA3E-545002E9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5860"/>
    <w:rPr>
      <w:rFonts w:ascii="Tahoma" w:hAnsi="Tahoma" w:cs="Tahoma"/>
      <w:sz w:val="16"/>
      <w:szCs w:val="16"/>
    </w:rPr>
  </w:style>
  <w:style w:type="paragraph" w:customStyle="1" w:styleId="SenderAddress">
    <w:name w:val="Sender Address"/>
    <w:basedOn w:val="Normal"/>
    <w:rsid w:val="006F21C7"/>
    <w:pPr>
      <w:widowControl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F21C7"/>
    <w:pPr>
      <w:widowControl/>
      <w:spacing w:after="4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teChar">
    <w:name w:val="Date Char"/>
    <w:link w:val="Date"/>
    <w:rsid w:val="006F21C7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6F21C7"/>
    <w:pPr>
      <w:widowControl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F21C7"/>
    <w:pPr>
      <w:widowControl/>
      <w:spacing w:before="480"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link w:val="Salutation"/>
    <w:rsid w:val="006F21C7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6F21C7"/>
    <w:pPr>
      <w:widowControl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ignatureChar">
    <w:name w:val="Signature Char"/>
    <w:link w:val="Signature"/>
    <w:rsid w:val="006F21C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428"/>
  </w:style>
  <w:style w:type="paragraph" w:styleId="Footer">
    <w:name w:val="footer"/>
    <w:basedOn w:val="Normal"/>
    <w:link w:val="FooterChar"/>
    <w:uiPriority w:val="99"/>
    <w:unhideWhenUsed/>
    <w:rsid w:val="006D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428"/>
  </w:style>
  <w:style w:type="character" w:styleId="CommentReference">
    <w:name w:val="annotation reference"/>
    <w:uiPriority w:val="99"/>
    <w:semiHidden/>
    <w:unhideWhenUsed/>
    <w:rsid w:val="006A1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8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8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8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18C4"/>
    <w:rPr>
      <w:b/>
      <w:bCs/>
    </w:rPr>
  </w:style>
  <w:style w:type="paragraph" w:styleId="Revision">
    <w:name w:val="Revision"/>
    <w:hidden/>
    <w:uiPriority w:val="99"/>
    <w:semiHidden/>
    <w:rsid w:val="006A18C4"/>
    <w:rPr>
      <w:sz w:val="22"/>
      <w:szCs w:val="22"/>
    </w:rPr>
  </w:style>
  <w:style w:type="character" w:styleId="Hyperlink">
    <w:name w:val="Hyperlink"/>
    <w:uiPriority w:val="99"/>
    <w:unhideWhenUsed/>
    <w:rsid w:val="001C46F0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9F4A1D"/>
    <w:rPr>
      <w:color w:val="954F72"/>
      <w:u w:val="single"/>
    </w:rPr>
  </w:style>
  <w:style w:type="character" w:customStyle="1" w:styleId="Header-DepartmentDivision">
    <w:name w:val="Header- Department Division"/>
    <w:uiPriority w:val="1"/>
    <w:qFormat/>
    <w:rsid w:val="006F0D33"/>
    <w:rPr>
      <w:rFonts w:ascii="Arial Rounded MT Bold" w:hAnsi="Arial Rounded MT Bold"/>
      <w:color w:val="326295"/>
      <w:sz w:val="24"/>
    </w:rPr>
  </w:style>
  <w:style w:type="character" w:customStyle="1" w:styleId="Header-CityofLongmont">
    <w:name w:val="Header - City of Longmont"/>
    <w:uiPriority w:val="1"/>
    <w:qFormat/>
    <w:rsid w:val="006F0D33"/>
    <w:rPr>
      <w:rFonts w:ascii="Arial Rounded MT Bold" w:hAnsi="Arial Rounded MT Bold"/>
      <w:color w:val="003057"/>
      <w:sz w:val="24"/>
    </w:rPr>
  </w:style>
  <w:style w:type="paragraph" w:styleId="ListParagraph">
    <w:name w:val="List Paragraph"/>
    <w:basedOn w:val="Normal"/>
    <w:uiPriority w:val="1"/>
    <w:qFormat/>
    <w:rsid w:val="003A1669"/>
    <w:pPr>
      <w:widowControl/>
      <w:spacing w:after="160" w:line="259" w:lineRule="auto"/>
      <w:ind w:left="720"/>
      <w:contextualSpacing/>
    </w:pPr>
    <w:rPr>
      <w:rFonts w:eastAsia="Merriweather"/>
      <w:color w:val="4D4D4D"/>
      <w:sz w:val="21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54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47A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ongmontColorado.gov/PM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rarellat\Desktop\FORMS\Letter%20Head\transportation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90B3005389D41B28712DEB61C976F" ma:contentTypeVersion="15" ma:contentTypeDescription="Create a new document." ma:contentTypeScope="" ma:versionID="d20bd63296652bcd5b9bd1c6335e0eb5">
  <xsd:schema xmlns:xsd="http://www.w3.org/2001/XMLSchema" xmlns:xs="http://www.w3.org/2001/XMLSchema" xmlns:p="http://schemas.microsoft.com/office/2006/metadata/properties" xmlns:ns3="70b0dd87-3f22-48c7-978f-bb5a28b2cb1c" xmlns:ns4="40c3ce98-0ce8-4a01-8aa7-4f9c9a413e89" targetNamespace="http://schemas.microsoft.com/office/2006/metadata/properties" ma:root="true" ma:fieldsID="e6d73296c37f588cd73c3218cca94cfc" ns3:_="" ns4:_="">
    <xsd:import namespace="70b0dd87-3f22-48c7-978f-bb5a28b2cb1c"/>
    <xsd:import namespace="40c3ce98-0ce8-4a01-8aa7-4f9c9a413e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0dd87-3f22-48c7-978f-bb5a28b2c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3ce98-0ce8-4a01-8aa7-4f9c9a413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b0dd87-3f22-48c7-978f-bb5a28b2cb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8B7B-F08F-4CBC-92F0-E15C07BA3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0dd87-3f22-48c7-978f-bb5a28b2cb1c"/>
    <ds:schemaRef ds:uri="40c3ce98-0ce8-4a01-8aa7-4f9c9a413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26DD1-DFBA-48B8-BC27-BBBA1E628BE0}">
  <ds:schemaRefs>
    <ds:schemaRef ds:uri="http://schemas.microsoft.com/office/2006/metadata/properties"/>
    <ds:schemaRef ds:uri="http://schemas.microsoft.com/office/infopath/2007/PartnerControls"/>
    <ds:schemaRef ds:uri="70b0dd87-3f22-48c7-978f-bb5a28b2cb1c"/>
  </ds:schemaRefs>
</ds:datastoreItem>
</file>

<file path=customXml/itemProps3.xml><?xml version="1.0" encoding="utf-8"?>
<ds:datastoreItem xmlns:ds="http://schemas.openxmlformats.org/officeDocument/2006/customXml" ds:itemID="{EEAC3461-D0B6-45F0-8C6A-E8A9EB0E3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1228A-80FA-485A-AE3D-787B3A17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transportation_letterhead.dotx</Template>
  <TotalTime>1125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Pick2.ai</vt:lpstr>
    </vt:vector>
  </TitlesOfParts>
  <Company>City of Longmont</Company>
  <LinksUpToDate>false</LinksUpToDate>
  <CharactersWithSpaces>4187</CharactersWithSpaces>
  <SharedDoc>false</SharedDoc>
  <HLinks>
    <vt:vector size="12" baseType="variant"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http://www.longmontcolorado.gov/PMP</vt:lpwstr>
      </vt:variant>
      <vt:variant>
        <vt:lpwstr/>
      </vt:variant>
      <vt:variant>
        <vt:i4>3145772</vt:i4>
      </vt:variant>
      <vt:variant>
        <vt:i4>0</vt:i4>
      </vt:variant>
      <vt:variant>
        <vt:i4>0</vt:i4>
      </vt:variant>
      <vt:variant>
        <vt:i4>5</vt:i4>
      </vt:variant>
      <vt:variant>
        <vt:lpwstr>http://www.longmontcolorado.gov/PMP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Pick2.ai</dc:title>
  <dc:subject/>
  <dc:creator>Tom Caprarella</dc:creator>
  <cp:keywords/>
  <cp:lastModifiedBy>Tammy Duerksen</cp:lastModifiedBy>
  <cp:revision>10</cp:revision>
  <cp:lastPrinted>2025-03-07T21:33:00Z</cp:lastPrinted>
  <dcterms:created xsi:type="dcterms:W3CDTF">2025-03-06T23:30:00Z</dcterms:created>
  <dcterms:modified xsi:type="dcterms:W3CDTF">2025-03-07T21:39:00Z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2011-12-09T00:00:00Z</vt:filetime>
  </property>
  <property fmtid="{D5CDD505-2E9C-101B-9397-08002B2CF9AE}" pid="3" name="LastSaved">
    <vt:filetime>2011-12-12T00:00:00Z</vt:filetime>
  </property>
  <property fmtid="{D5CDD505-2E9C-101B-9397-08002B2CF9AE}" pid="4" name="ContentTypeId">
    <vt:lpwstr>0x0101002DB90B3005389D41B28712DEB61C976F</vt:lpwstr>
  </property>
</Properties>
</file>